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08" w:rsidRPr="002B05AF" w:rsidRDefault="008A3A08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Times New Roman" w:hAnsi="Times New Roman" w:cs="Times New Roman"/>
        </w:rPr>
      </w:pPr>
      <w:r w:rsidRPr="002B05AF">
        <w:rPr>
          <w:rFonts w:ascii="Times New Roman" w:hAnsi="Times New Roman" w:cs="Times New Roman"/>
        </w:rPr>
        <w:t>АДМИНИСТРАЦИЯ</w:t>
      </w:r>
    </w:p>
    <w:p w:rsidR="008A3A08" w:rsidRPr="002B05AF" w:rsidRDefault="008A3A08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Times New Roman" w:hAnsi="Times New Roman" w:cs="Times New Roman"/>
        </w:rPr>
      </w:pPr>
      <w:r w:rsidRPr="002B05AF">
        <w:rPr>
          <w:rFonts w:ascii="Times New Roman" w:hAnsi="Times New Roman" w:cs="Times New Roman"/>
        </w:rPr>
        <w:t xml:space="preserve"> КИЕВСКОГО СЕЛЬСОВЕТА</w:t>
      </w:r>
    </w:p>
    <w:p w:rsidR="008A3A08" w:rsidRPr="002B05AF" w:rsidRDefault="008A3A08" w:rsidP="00F52090">
      <w:pPr>
        <w:pStyle w:val="BodyText"/>
        <w:tabs>
          <w:tab w:val="right" w:pos="9328"/>
        </w:tabs>
        <w:spacing w:line="276" w:lineRule="auto"/>
        <w:ind w:right="27"/>
        <w:rPr>
          <w:rFonts w:ascii="Times New Roman" w:hAnsi="Times New Roman" w:cs="Times New Roman"/>
        </w:rPr>
      </w:pPr>
      <w:r w:rsidRPr="002B05AF">
        <w:rPr>
          <w:rFonts w:ascii="Times New Roman" w:hAnsi="Times New Roman" w:cs="Times New Roman"/>
        </w:rPr>
        <w:t>НОВОСИБИРСКАЯ ОБЛАСТЬ ТАТАРСКИЙ РАЙОН</w:t>
      </w:r>
    </w:p>
    <w:p w:rsidR="008A3A08" w:rsidRPr="002B05AF" w:rsidRDefault="008A3A08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Times New Roman" w:hAnsi="Times New Roman" w:cs="Times New Roman"/>
        </w:rPr>
      </w:pPr>
    </w:p>
    <w:p w:rsidR="008A3A08" w:rsidRPr="002B05AF" w:rsidRDefault="008A3A08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Times New Roman" w:hAnsi="Times New Roman" w:cs="Times New Roman"/>
        </w:rPr>
      </w:pPr>
      <w:r w:rsidRPr="002B05AF">
        <w:rPr>
          <w:rFonts w:ascii="Times New Roman" w:hAnsi="Times New Roman" w:cs="Times New Roman"/>
        </w:rPr>
        <w:t xml:space="preserve"> </w:t>
      </w:r>
    </w:p>
    <w:p w:rsidR="008A3A08" w:rsidRPr="002B05AF" w:rsidRDefault="008A3A08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Times New Roman" w:hAnsi="Times New Roman" w:cs="Times New Roman"/>
        </w:rPr>
      </w:pPr>
      <w:r w:rsidRPr="002B05AF">
        <w:rPr>
          <w:rFonts w:ascii="Times New Roman" w:hAnsi="Times New Roman" w:cs="Times New Roman"/>
        </w:rPr>
        <w:t xml:space="preserve"> ПОСТАНОВЛЕНИЕ</w:t>
      </w:r>
    </w:p>
    <w:p w:rsidR="008A3A08" w:rsidRDefault="008A3A08" w:rsidP="002B05AF">
      <w:pPr>
        <w:jc w:val="center"/>
        <w:rPr>
          <w:sz w:val="24"/>
          <w:szCs w:val="24"/>
          <w:lang w:eastAsia="en-US"/>
        </w:rPr>
      </w:pPr>
    </w:p>
    <w:p w:rsidR="008A3A08" w:rsidRDefault="008A3A08" w:rsidP="002B05AF">
      <w:pPr>
        <w:jc w:val="center"/>
        <w:rPr>
          <w:sz w:val="24"/>
          <w:szCs w:val="24"/>
          <w:lang w:eastAsia="en-US"/>
        </w:rPr>
      </w:pPr>
    </w:p>
    <w:p w:rsidR="008A3A08" w:rsidRDefault="008A3A08" w:rsidP="002B05AF">
      <w:pPr>
        <w:jc w:val="center"/>
        <w:rPr>
          <w:sz w:val="24"/>
          <w:szCs w:val="24"/>
        </w:rPr>
      </w:pPr>
      <w:r>
        <w:rPr>
          <w:sz w:val="24"/>
          <w:szCs w:val="24"/>
        </w:rPr>
        <w:t>25 мая 2016г.                                                                                                                    №34</w:t>
      </w:r>
    </w:p>
    <w:p w:rsidR="008A3A08" w:rsidRDefault="008A3A08" w:rsidP="002B05AF">
      <w:pPr>
        <w:jc w:val="center"/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  <w:r w:rsidRPr="002B05AF">
        <w:rPr>
          <w:b/>
          <w:bCs/>
          <w:sz w:val="24"/>
          <w:szCs w:val="24"/>
        </w:rPr>
        <w:t xml:space="preserve">   </w:t>
      </w:r>
    </w:p>
    <w:p w:rsidR="008A3A08" w:rsidRPr="002B05AF" w:rsidRDefault="008A3A08" w:rsidP="00783B94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8A3A08" w:rsidRPr="002B05AF" w:rsidRDefault="008A3A08" w:rsidP="00432579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B05AF">
        <w:rPr>
          <w:sz w:val="24"/>
          <w:szCs w:val="24"/>
        </w:rPr>
        <w:t xml:space="preserve"> Об утверждении Порядка списания с учета задолженности поставщиков(подрядчиков, исполнителей) по денежным обязательствам перед заказчиками муниципального образования Киевского сельсовета Татарского района Новосибирской области, в связи со списанием начисленных по муниципальным контрактам (договорам) сумм неустоек (штрафов, пеней).</w:t>
      </w:r>
    </w:p>
    <w:p w:rsidR="008A3A08" w:rsidRPr="002B05AF" w:rsidRDefault="008A3A08" w:rsidP="00432579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8A3A08" w:rsidRPr="002B05AF" w:rsidRDefault="008A3A08" w:rsidP="00432579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B05AF">
        <w:rPr>
          <w:sz w:val="24"/>
          <w:szCs w:val="24"/>
        </w:rPr>
        <w:t xml:space="preserve">           В соответствии с пунктом 5 постановления Правительства Российской Федерации от 14.03.2016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</w:t>
      </w:r>
    </w:p>
    <w:p w:rsidR="008A3A08" w:rsidRPr="002B05AF" w:rsidRDefault="008A3A08" w:rsidP="00432579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B05AF">
        <w:rPr>
          <w:sz w:val="24"/>
          <w:szCs w:val="24"/>
        </w:rPr>
        <w:t>ПОСТАНОВЛЯЕТ:</w:t>
      </w:r>
    </w:p>
    <w:p w:rsidR="008A3A08" w:rsidRPr="002B05AF" w:rsidRDefault="008A3A08" w:rsidP="00432579">
      <w:pPr>
        <w:shd w:val="clear" w:color="auto" w:fill="FFFFFF"/>
        <w:ind w:firstLine="567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1. Утвердить прилагаемый Порядок списания с учета  задолженности поставщиков (подрядчиков, исполнителей) по денежным обязательствам перед заказчиками муниципального образования Киевского сельсовета Татарского района Новосибирской области, в связи со списанием начисленных по муниципальным контрактам (договорам) сумм неустоек (штрафов, пеней) (далее - Порядок) (приложение № 1).</w:t>
      </w:r>
    </w:p>
    <w:p w:rsidR="008A3A08" w:rsidRPr="002B05AF" w:rsidRDefault="008A3A08" w:rsidP="0043257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B05AF">
        <w:rPr>
          <w:color w:val="000000"/>
          <w:sz w:val="24"/>
          <w:szCs w:val="24"/>
        </w:rPr>
        <w:t xml:space="preserve"> 2.Разместить на официальном сайте администрации Киевского сельсовета Татарского района.</w:t>
      </w:r>
    </w:p>
    <w:p w:rsidR="008A3A08" w:rsidRPr="002B05AF" w:rsidRDefault="008A3A08" w:rsidP="0043257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B05AF">
        <w:rPr>
          <w:color w:val="000000"/>
          <w:sz w:val="24"/>
          <w:szCs w:val="24"/>
        </w:rPr>
        <w:t>3. Контроль за исполнением постановления оставляю за собой.</w:t>
      </w:r>
    </w:p>
    <w:p w:rsidR="008A3A08" w:rsidRPr="002B05AF" w:rsidRDefault="008A3A08" w:rsidP="00432579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B05A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2B05AF">
        <w:rPr>
          <w:sz w:val="24"/>
          <w:szCs w:val="24"/>
        </w:rPr>
        <w:t>4. Настоящее постановление действует до 1 января 2017 года.</w:t>
      </w:r>
    </w:p>
    <w:p w:rsidR="008A3A08" w:rsidRPr="002B05AF" w:rsidRDefault="008A3A08" w:rsidP="003B1BA1">
      <w:pPr>
        <w:tabs>
          <w:tab w:val="left" w:pos="709"/>
          <w:tab w:val="left" w:pos="851"/>
        </w:tabs>
        <w:ind w:firstLine="6379"/>
        <w:jc w:val="right"/>
        <w:rPr>
          <w:sz w:val="24"/>
          <w:szCs w:val="24"/>
        </w:rPr>
      </w:pPr>
    </w:p>
    <w:p w:rsidR="008A3A08" w:rsidRPr="002B05AF" w:rsidRDefault="008A3A08" w:rsidP="003B1BA1">
      <w:pPr>
        <w:tabs>
          <w:tab w:val="left" w:pos="709"/>
          <w:tab w:val="left" w:pos="851"/>
        </w:tabs>
        <w:ind w:firstLine="6379"/>
        <w:jc w:val="right"/>
        <w:rPr>
          <w:sz w:val="24"/>
          <w:szCs w:val="24"/>
        </w:rPr>
      </w:pPr>
    </w:p>
    <w:p w:rsidR="008A3A08" w:rsidRPr="002B05AF" w:rsidRDefault="008A3A08" w:rsidP="00432579">
      <w:pPr>
        <w:tabs>
          <w:tab w:val="left" w:pos="709"/>
          <w:tab w:val="left" w:pos="851"/>
          <w:tab w:val="left" w:pos="6135"/>
        </w:tabs>
        <w:jc w:val="center"/>
        <w:rPr>
          <w:sz w:val="24"/>
          <w:szCs w:val="24"/>
        </w:rPr>
      </w:pPr>
      <w:r w:rsidRPr="002B05AF">
        <w:rPr>
          <w:sz w:val="24"/>
          <w:szCs w:val="24"/>
        </w:rPr>
        <w:t xml:space="preserve">Глава  Киевского сельсовета   </w:t>
      </w:r>
      <w:r>
        <w:rPr>
          <w:sz w:val="24"/>
          <w:szCs w:val="24"/>
        </w:rPr>
        <w:t xml:space="preserve">                                                               </w:t>
      </w:r>
      <w:r w:rsidRPr="002B05AF">
        <w:rPr>
          <w:sz w:val="24"/>
          <w:szCs w:val="24"/>
        </w:rPr>
        <w:tab/>
        <w:t>А.П.Елисеев</w:t>
      </w: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  <w:r w:rsidRPr="002B05AF">
        <w:rPr>
          <w:sz w:val="24"/>
          <w:szCs w:val="24"/>
        </w:rPr>
        <w:t xml:space="preserve">                                                                           </w:t>
      </w: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Pr="002B05AF" w:rsidRDefault="008A3A08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2B05AF">
        <w:rPr>
          <w:sz w:val="24"/>
          <w:szCs w:val="24"/>
        </w:rPr>
        <w:t xml:space="preserve">                                                                       </w:t>
      </w: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8A3A08" w:rsidRPr="002B05AF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2B05AF">
        <w:rPr>
          <w:sz w:val="24"/>
          <w:szCs w:val="24"/>
        </w:rPr>
        <w:t xml:space="preserve">              Приложение № 1</w:t>
      </w:r>
    </w:p>
    <w:p w:rsidR="008A3A08" w:rsidRPr="002B05AF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2B05AF">
        <w:rPr>
          <w:sz w:val="24"/>
          <w:szCs w:val="24"/>
        </w:rPr>
        <w:t xml:space="preserve">                                                                      постановления</w:t>
      </w:r>
      <w:bookmarkStart w:id="0" w:name="_GoBack"/>
      <w:bookmarkEnd w:id="0"/>
      <w:r w:rsidRPr="002B05AF">
        <w:rPr>
          <w:sz w:val="24"/>
          <w:szCs w:val="24"/>
        </w:rPr>
        <w:t xml:space="preserve"> администрации</w:t>
      </w:r>
    </w:p>
    <w:p w:rsidR="008A3A08" w:rsidRPr="002B05AF" w:rsidRDefault="008A3A08" w:rsidP="00432579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2B05AF">
        <w:rPr>
          <w:sz w:val="24"/>
          <w:szCs w:val="24"/>
        </w:rPr>
        <w:t xml:space="preserve">                                                                Киевского сельсовета</w:t>
      </w:r>
    </w:p>
    <w:p w:rsidR="008A3A08" w:rsidRPr="002B05AF" w:rsidRDefault="008A3A08" w:rsidP="005D0747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2B05AF">
        <w:rPr>
          <w:sz w:val="24"/>
          <w:szCs w:val="24"/>
        </w:rPr>
        <w:t xml:space="preserve">Татарского района от 25.05.2016г. №34 </w:t>
      </w:r>
    </w:p>
    <w:p w:rsidR="008A3A08" w:rsidRPr="002B05AF" w:rsidRDefault="008A3A08" w:rsidP="00EA24AB">
      <w:pPr>
        <w:pStyle w:val="Heading1"/>
        <w:jc w:val="center"/>
        <w:rPr>
          <w:sz w:val="24"/>
          <w:szCs w:val="24"/>
        </w:rPr>
      </w:pPr>
    </w:p>
    <w:p w:rsidR="008A3A08" w:rsidRPr="002B05AF" w:rsidRDefault="008A3A08" w:rsidP="00432579">
      <w:pPr>
        <w:jc w:val="center"/>
        <w:rPr>
          <w:b/>
          <w:bCs/>
          <w:sz w:val="24"/>
          <w:szCs w:val="24"/>
        </w:rPr>
      </w:pPr>
      <w:r w:rsidRPr="002B05AF">
        <w:rPr>
          <w:b/>
          <w:bCs/>
          <w:sz w:val="24"/>
          <w:szCs w:val="24"/>
        </w:rPr>
        <w:t>ПОРЯДОК</w:t>
      </w:r>
    </w:p>
    <w:p w:rsidR="008A3A08" w:rsidRPr="002B05AF" w:rsidRDefault="008A3A08" w:rsidP="00432579">
      <w:pPr>
        <w:jc w:val="both"/>
        <w:rPr>
          <w:b/>
          <w:bCs/>
          <w:sz w:val="24"/>
          <w:szCs w:val="24"/>
        </w:rPr>
      </w:pPr>
      <w:r w:rsidRPr="002B05AF">
        <w:rPr>
          <w:b/>
          <w:bCs/>
          <w:sz w:val="24"/>
          <w:szCs w:val="24"/>
        </w:rPr>
        <w:t>списания с учета задолженности поставщиков (подрядчиков, исполнителей) по денежным обязательствам перед заказчиками муниципального образования Киевского сельсовета Татарского района Новосибирской области, в связи со списанием начисленных по муниципальным контрактам (договорам) сумм неустоек (штрафов, пеней).</w:t>
      </w:r>
    </w:p>
    <w:p w:rsidR="008A3A08" w:rsidRPr="002B05AF" w:rsidRDefault="008A3A08" w:rsidP="00432579">
      <w:pPr>
        <w:jc w:val="both"/>
        <w:rPr>
          <w:b/>
          <w:bCs/>
          <w:sz w:val="24"/>
          <w:szCs w:val="24"/>
        </w:rPr>
      </w:pP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1. Настоящий Порядок устанавливает правила списания с учета задолженности поставщиков (подрядчиков, исполнителей) по денежным обязательствам перед заказчиками муниципального образования Киевского сельсовета Татарского района Новосибирской области, в связи со списанием сумм неустоек (штрафов, пеней), начисленных по муниципальным контрактам (договорам), обязательства поставщиков (подрядчиков, исполнителей) по которым исполнены в полном объеме в 2015 или 2016 годах (за исключением гарантийных обязательств) (далее соответственно – контракты, задолженность).</w:t>
      </w: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2. Задолженность подлежит списанию на основании части 6.1 статьи 34 Федерального закона от 05.04.2013 № 44-ФЗ «О контрактной система в сфере закупок товаров, работ, услуг для обеспечения государственных и муниципальных нужд» в соответствии с настоящим Порядком в случае списания начисленных сумм неустоек (штрафов, пеней) в соответствии с постановлением Правительства Российской Федерации от 14.03.2016 № 190 «О 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пеней)».</w:t>
      </w: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3. Основанием для принятия решения о списании задолженности с учета является:</w:t>
      </w: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1) в случае, если общая сумма задолженности не превышает 5 процентов цены контракта – подтвержденное актом приемки или иным документом исполнение поставщиком (подрядчиком, исполнителем) обязательств по контракту в полном объеме в 2015 или 2016 годах;</w:t>
      </w: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2)</w:t>
      </w:r>
      <w:r w:rsidRPr="002B05AF">
        <w:rPr>
          <w:sz w:val="24"/>
          <w:szCs w:val="24"/>
          <w:lang w:val="en-US"/>
        </w:rPr>
        <w:t> </w:t>
      </w:r>
      <w:r w:rsidRPr="002B05AF">
        <w:rPr>
          <w:sz w:val="24"/>
          <w:szCs w:val="24"/>
        </w:rPr>
        <w:t>в случае, если общая сумма задолженности превышает 5 процентов цены контракта, но составляет не более 20 процентов цены контракта, при условии уплаты поставщиком (подрядчиком, исполнителем) 50 процентов задолженности до окончания 2016 года – подтвержденное актом приемки или иным документом исполнение поставщиком (подрядчиком, исполнителем) обязательств по контракту в полном объеме в 2015 или 2016 годах, а также информация администратора доходов бюджета Киевского сельсовета Татарского района Новосибирской области о зачислении уплаченных поставщиком (подрядчиком, исполнителем) сумм задолженности в бюджет Киевского сельсовета Татарского района Новосибирской области, либо информация о зачислении уплаченных поставщиком (подрядчиком, исполнителем) сумм задолженности на счет заказчика, являющегося муниципальным бюджетным учреждением Киевского сельсовета Татарского района Новосибирской области.</w:t>
      </w: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4. Списание задолженности с учета осуществляется на основании учетных данных заказчика, имеющих документальное подтверждение, а также на основании акта сверки суммы задолженности с поставщиком (подрядчиком, исполнителем).</w:t>
      </w:r>
    </w:p>
    <w:p w:rsidR="008A3A08" w:rsidRPr="002B05AF" w:rsidRDefault="008A3A08" w:rsidP="00432579">
      <w:pPr>
        <w:ind w:firstLine="709"/>
        <w:jc w:val="both"/>
        <w:rPr>
          <w:sz w:val="24"/>
          <w:szCs w:val="24"/>
        </w:rPr>
      </w:pPr>
      <w:r w:rsidRPr="002B05AF">
        <w:rPr>
          <w:sz w:val="24"/>
          <w:szCs w:val="24"/>
        </w:rPr>
        <w:t>5. Решение о списании задолженности с учета принимается комиссией по поступлению и выбытию активов заказчика и оформляется внутренним распорядительным документом заказчика (приказом, распоряжением), содержащим информацию о неуплаченной задолженности и обязательные реквизиты документов, указанных в пунктах 3 и 4 настоящего Порядка, а также иных первичных учетных документов, подтверждающих возникновение задолженности и исполнение обязательств по контракту поставщиком (подрядчиком, исполнителем) (при наличии).</w:t>
      </w:r>
    </w:p>
    <w:p w:rsidR="008A3A08" w:rsidRPr="002B05AF" w:rsidRDefault="008A3A08" w:rsidP="00432579">
      <w:pPr>
        <w:ind w:firstLine="709"/>
        <w:jc w:val="both"/>
        <w:rPr>
          <w:b/>
          <w:bCs/>
          <w:sz w:val="24"/>
          <w:szCs w:val="24"/>
        </w:rPr>
      </w:pPr>
      <w:r w:rsidRPr="002B05AF">
        <w:rPr>
          <w:sz w:val="24"/>
          <w:szCs w:val="24"/>
        </w:rPr>
        <w:t>6. Заказчик в срок не позднее 10 рабочих дней со дня принятия решения о списании задолженности с учета уведомляет в письменной форме поставщика (подрядчика, исполнителя) об осуществлении списания начисленных сумм неустоек (штрафов, пеней).</w:t>
      </w:r>
    </w:p>
    <w:p w:rsidR="008A3A08" w:rsidRPr="002B05AF" w:rsidRDefault="008A3A08" w:rsidP="00432579">
      <w:pPr>
        <w:jc w:val="both"/>
        <w:rPr>
          <w:sz w:val="24"/>
          <w:szCs w:val="24"/>
        </w:rPr>
      </w:pPr>
    </w:p>
    <w:sectPr w:rsidR="008A3A08" w:rsidRPr="002B05AF" w:rsidSect="00B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4AB"/>
    <w:rsid w:val="0000206E"/>
    <w:rsid w:val="00006EF5"/>
    <w:rsid w:val="00007128"/>
    <w:rsid w:val="000073F5"/>
    <w:rsid w:val="000108AA"/>
    <w:rsid w:val="0001146B"/>
    <w:rsid w:val="00011521"/>
    <w:rsid w:val="00011C85"/>
    <w:rsid w:val="0001543D"/>
    <w:rsid w:val="00015A0E"/>
    <w:rsid w:val="00016A3A"/>
    <w:rsid w:val="0001737C"/>
    <w:rsid w:val="00017A64"/>
    <w:rsid w:val="00020CBE"/>
    <w:rsid w:val="000212DF"/>
    <w:rsid w:val="00021974"/>
    <w:rsid w:val="00022816"/>
    <w:rsid w:val="00022CB3"/>
    <w:rsid w:val="00023897"/>
    <w:rsid w:val="00024551"/>
    <w:rsid w:val="00024D8B"/>
    <w:rsid w:val="000257CF"/>
    <w:rsid w:val="00025D79"/>
    <w:rsid w:val="00026A7B"/>
    <w:rsid w:val="00026CEB"/>
    <w:rsid w:val="000274CD"/>
    <w:rsid w:val="0003193A"/>
    <w:rsid w:val="00031B7C"/>
    <w:rsid w:val="00033366"/>
    <w:rsid w:val="000334C9"/>
    <w:rsid w:val="000338C6"/>
    <w:rsid w:val="000339F7"/>
    <w:rsid w:val="0003659E"/>
    <w:rsid w:val="00036FE7"/>
    <w:rsid w:val="0003793A"/>
    <w:rsid w:val="00040803"/>
    <w:rsid w:val="000417EA"/>
    <w:rsid w:val="000418DD"/>
    <w:rsid w:val="00041FDC"/>
    <w:rsid w:val="000424F7"/>
    <w:rsid w:val="000441B6"/>
    <w:rsid w:val="00044531"/>
    <w:rsid w:val="0004711D"/>
    <w:rsid w:val="00047961"/>
    <w:rsid w:val="000512C2"/>
    <w:rsid w:val="00051A9F"/>
    <w:rsid w:val="00051D93"/>
    <w:rsid w:val="0005327D"/>
    <w:rsid w:val="00053B01"/>
    <w:rsid w:val="00057D7D"/>
    <w:rsid w:val="0006057E"/>
    <w:rsid w:val="00060CCE"/>
    <w:rsid w:val="00061A44"/>
    <w:rsid w:val="0006247A"/>
    <w:rsid w:val="00062693"/>
    <w:rsid w:val="00063A87"/>
    <w:rsid w:val="00063DA0"/>
    <w:rsid w:val="000644E7"/>
    <w:rsid w:val="00064E01"/>
    <w:rsid w:val="00067C2C"/>
    <w:rsid w:val="00070B61"/>
    <w:rsid w:val="00070C4C"/>
    <w:rsid w:val="00071C6B"/>
    <w:rsid w:val="00073490"/>
    <w:rsid w:val="000735CC"/>
    <w:rsid w:val="000741C4"/>
    <w:rsid w:val="000744A1"/>
    <w:rsid w:val="00075902"/>
    <w:rsid w:val="00080051"/>
    <w:rsid w:val="00080377"/>
    <w:rsid w:val="000805E9"/>
    <w:rsid w:val="00080945"/>
    <w:rsid w:val="00081B7A"/>
    <w:rsid w:val="00081DD5"/>
    <w:rsid w:val="00083778"/>
    <w:rsid w:val="0008384E"/>
    <w:rsid w:val="00085B7F"/>
    <w:rsid w:val="00086339"/>
    <w:rsid w:val="00090296"/>
    <w:rsid w:val="0009287F"/>
    <w:rsid w:val="00093A33"/>
    <w:rsid w:val="000961CD"/>
    <w:rsid w:val="0009688E"/>
    <w:rsid w:val="00096FBA"/>
    <w:rsid w:val="00097588"/>
    <w:rsid w:val="000A0D48"/>
    <w:rsid w:val="000A17DA"/>
    <w:rsid w:val="000A23A5"/>
    <w:rsid w:val="000B02D2"/>
    <w:rsid w:val="000B06DC"/>
    <w:rsid w:val="000B3371"/>
    <w:rsid w:val="000B3A27"/>
    <w:rsid w:val="000B6273"/>
    <w:rsid w:val="000B69AB"/>
    <w:rsid w:val="000B6CB8"/>
    <w:rsid w:val="000B7546"/>
    <w:rsid w:val="000B79BC"/>
    <w:rsid w:val="000C0F66"/>
    <w:rsid w:val="000C33F2"/>
    <w:rsid w:val="000C3BF2"/>
    <w:rsid w:val="000C4F2E"/>
    <w:rsid w:val="000C5B8C"/>
    <w:rsid w:val="000C603A"/>
    <w:rsid w:val="000C7385"/>
    <w:rsid w:val="000D246F"/>
    <w:rsid w:val="000D2559"/>
    <w:rsid w:val="000D3A7B"/>
    <w:rsid w:val="000D4600"/>
    <w:rsid w:val="000D7637"/>
    <w:rsid w:val="000E10E1"/>
    <w:rsid w:val="000E1ED2"/>
    <w:rsid w:val="000E278D"/>
    <w:rsid w:val="000E2C71"/>
    <w:rsid w:val="000E2F69"/>
    <w:rsid w:val="000E415B"/>
    <w:rsid w:val="000E534A"/>
    <w:rsid w:val="000E57BA"/>
    <w:rsid w:val="000E70CC"/>
    <w:rsid w:val="000E7590"/>
    <w:rsid w:val="000F114E"/>
    <w:rsid w:val="000F2250"/>
    <w:rsid w:val="000F3785"/>
    <w:rsid w:val="000F3C5B"/>
    <w:rsid w:val="000F4D18"/>
    <w:rsid w:val="000F5D6F"/>
    <w:rsid w:val="000F619B"/>
    <w:rsid w:val="000F65F2"/>
    <w:rsid w:val="000F6F9C"/>
    <w:rsid w:val="000F7F5A"/>
    <w:rsid w:val="00106DC7"/>
    <w:rsid w:val="00106F59"/>
    <w:rsid w:val="001076C7"/>
    <w:rsid w:val="00110023"/>
    <w:rsid w:val="0011237E"/>
    <w:rsid w:val="0011385B"/>
    <w:rsid w:val="00116031"/>
    <w:rsid w:val="00120537"/>
    <w:rsid w:val="00121743"/>
    <w:rsid w:val="001220A6"/>
    <w:rsid w:val="001230CB"/>
    <w:rsid w:val="00123804"/>
    <w:rsid w:val="00123AA2"/>
    <w:rsid w:val="00123FF8"/>
    <w:rsid w:val="00125AAD"/>
    <w:rsid w:val="0013073A"/>
    <w:rsid w:val="001308A6"/>
    <w:rsid w:val="001325B0"/>
    <w:rsid w:val="001330B6"/>
    <w:rsid w:val="00134169"/>
    <w:rsid w:val="00134C4B"/>
    <w:rsid w:val="00137383"/>
    <w:rsid w:val="001373A7"/>
    <w:rsid w:val="001374B5"/>
    <w:rsid w:val="001375BF"/>
    <w:rsid w:val="00140772"/>
    <w:rsid w:val="00142CE7"/>
    <w:rsid w:val="00142E55"/>
    <w:rsid w:val="001450D5"/>
    <w:rsid w:val="001472D5"/>
    <w:rsid w:val="001507C9"/>
    <w:rsid w:val="00150C91"/>
    <w:rsid w:val="00151190"/>
    <w:rsid w:val="00151DA7"/>
    <w:rsid w:val="001522E3"/>
    <w:rsid w:val="00152EDF"/>
    <w:rsid w:val="00154B50"/>
    <w:rsid w:val="001568E4"/>
    <w:rsid w:val="001570EB"/>
    <w:rsid w:val="00157D1B"/>
    <w:rsid w:val="001605FF"/>
    <w:rsid w:val="00160CD6"/>
    <w:rsid w:val="00160E9A"/>
    <w:rsid w:val="00161809"/>
    <w:rsid w:val="00162F1D"/>
    <w:rsid w:val="0016386A"/>
    <w:rsid w:val="00163D6E"/>
    <w:rsid w:val="00166466"/>
    <w:rsid w:val="00166E9B"/>
    <w:rsid w:val="00167DF3"/>
    <w:rsid w:val="00170B22"/>
    <w:rsid w:val="001728B4"/>
    <w:rsid w:val="001744B8"/>
    <w:rsid w:val="001800F2"/>
    <w:rsid w:val="00182381"/>
    <w:rsid w:val="00187546"/>
    <w:rsid w:val="00191094"/>
    <w:rsid w:val="001914A7"/>
    <w:rsid w:val="00192878"/>
    <w:rsid w:val="00192FEC"/>
    <w:rsid w:val="0019300B"/>
    <w:rsid w:val="0019380A"/>
    <w:rsid w:val="001938EA"/>
    <w:rsid w:val="001939CC"/>
    <w:rsid w:val="001952E4"/>
    <w:rsid w:val="001956E2"/>
    <w:rsid w:val="00196DCB"/>
    <w:rsid w:val="001A0C23"/>
    <w:rsid w:val="001A1EFC"/>
    <w:rsid w:val="001A3C77"/>
    <w:rsid w:val="001A4121"/>
    <w:rsid w:val="001A48BF"/>
    <w:rsid w:val="001A5197"/>
    <w:rsid w:val="001A5237"/>
    <w:rsid w:val="001A6C8D"/>
    <w:rsid w:val="001A73C1"/>
    <w:rsid w:val="001A7AB2"/>
    <w:rsid w:val="001A7CF7"/>
    <w:rsid w:val="001B029C"/>
    <w:rsid w:val="001B0DF9"/>
    <w:rsid w:val="001B1ECC"/>
    <w:rsid w:val="001B2364"/>
    <w:rsid w:val="001B4E75"/>
    <w:rsid w:val="001B721B"/>
    <w:rsid w:val="001B78E7"/>
    <w:rsid w:val="001B7AEC"/>
    <w:rsid w:val="001C0F49"/>
    <w:rsid w:val="001C1938"/>
    <w:rsid w:val="001C368D"/>
    <w:rsid w:val="001C41E9"/>
    <w:rsid w:val="001C50EF"/>
    <w:rsid w:val="001C5CEF"/>
    <w:rsid w:val="001C6676"/>
    <w:rsid w:val="001C734F"/>
    <w:rsid w:val="001D0E7F"/>
    <w:rsid w:val="001D2DAE"/>
    <w:rsid w:val="001D4EBD"/>
    <w:rsid w:val="001D5008"/>
    <w:rsid w:val="001D6C85"/>
    <w:rsid w:val="001D79AD"/>
    <w:rsid w:val="001E0C93"/>
    <w:rsid w:val="001E61FF"/>
    <w:rsid w:val="001F25A1"/>
    <w:rsid w:val="001F34B1"/>
    <w:rsid w:val="001F5611"/>
    <w:rsid w:val="001F5C03"/>
    <w:rsid w:val="001F678E"/>
    <w:rsid w:val="001F7F04"/>
    <w:rsid w:val="00201BA7"/>
    <w:rsid w:val="00202379"/>
    <w:rsid w:val="00202EBE"/>
    <w:rsid w:val="002036DC"/>
    <w:rsid w:val="00204B34"/>
    <w:rsid w:val="00205455"/>
    <w:rsid w:val="00205CEE"/>
    <w:rsid w:val="0020771C"/>
    <w:rsid w:val="00210409"/>
    <w:rsid w:val="00210588"/>
    <w:rsid w:val="00210AFF"/>
    <w:rsid w:val="00210DAE"/>
    <w:rsid w:val="002124FD"/>
    <w:rsid w:val="00213EA7"/>
    <w:rsid w:val="002143C0"/>
    <w:rsid w:val="00215726"/>
    <w:rsid w:val="002178C4"/>
    <w:rsid w:val="00224087"/>
    <w:rsid w:val="002337EE"/>
    <w:rsid w:val="0023626B"/>
    <w:rsid w:val="0023655A"/>
    <w:rsid w:val="00236B76"/>
    <w:rsid w:val="00237D8B"/>
    <w:rsid w:val="002441C7"/>
    <w:rsid w:val="0024474A"/>
    <w:rsid w:val="0024590B"/>
    <w:rsid w:val="00245CFF"/>
    <w:rsid w:val="00246908"/>
    <w:rsid w:val="002500F3"/>
    <w:rsid w:val="00250757"/>
    <w:rsid w:val="00250A51"/>
    <w:rsid w:val="00251508"/>
    <w:rsid w:val="00252DCD"/>
    <w:rsid w:val="00257975"/>
    <w:rsid w:val="002600AE"/>
    <w:rsid w:val="00262D8B"/>
    <w:rsid w:val="00266D10"/>
    <w:rsid w:val="00267927"/>
    <w:rsid w:val="00267BB1"/>
    <w:rsid w:val="00270167"/>
    <w:rsid w:val="00271E2C"/>
    <w:rsid w:val="00273240"/>
    <w:rsid w:val="002748C0"/>
    <w:rsid w:val="00275F61"/>
    <w:rsid w:val="00276134"/>
    <w:rsid w:val="0028003A"/>
    <w:rsid w:val="00280526"/>
    <w:rsid w:val="00280919"/>
    <w:rsid w:val="00284D3D"/>
    <w:rsid w:val="002859DD"/>
    <w:rsid w:val="00285F7A"/>
    <w:rsid w:val="002868BC"/>
    <w:rsid w:val="0029007A"/>
    <w:rsid w:val="002926D1"/>
    <w:rsid w:val="00292CCA"/>
    <w:rsid w:val="002930B3"/>
    <w:rsid w:val="00293312"/>
    <w:rsid w:val="00293694"/>
    <w:rsid w:val="0029509A"/>
    <w:rsid w:val="002965B9"/>
    <w:rsid w:val="00296F02"/>
    <w:rsid w:val="002A0485"/>
    <w:rsid w:val="002A15CC"/>
    <w:rsid w:val="002A2B02"/>
    <w:rsid w:val="002A3551"/>
    <w:rsid w:val="002A4C55"/>
    <w:rsid w:val="002A603F"/>
    <w:rsid w:val="002B0465"/>
    <w:rsid w:val="002B05AF"/>
    <w:rsid w:val="002B0664"/>
    <w:rsid w:val="002B1FFD"/>
    <w:rsid w:val="002B2181"/>
    <w:rsid w:val="002B2DBA"/>
    <w:rsid w:val="002B3F37"/>
    <w:rsid w:val="002B48CA"/>
    <w:rsid w:val="002C1E93"/>
    <w:rsid w:val="002C32AC"/>
    <w:rsid w:val="002C45C5"/>
    <w:rsid w:val="002C5F70"/>
    <w:rsid w:val="002C6CB5"/>
    <w:rsid w:val="002C7D20"/>
    <w:rsid w:val="002D1BDA"/>
    <w:rsid w:val="002D22D6"/>
    <w:rsid w:val="002D4582"/>
    <w:rsid w:val="002D5DE1"/>
    <w:rsid w:val="002D6C39"/>
    <w:rsid w:val="002E08C0"/>
    <w:rsid w:val="002E0F88"/>
    <w:rsid w:val="002E200F"/>
    <w:rsid w:val="002E277A"/>
    <w:rsid w:val="002E33ED"/>
    <w:rsid w:val="002E7A8F"/>
    <w:rsid w:val="002F0E26"/>
    <w:rsid w:val="002F0F3B"/>
    <w:rsid w:val="002F477F"/>
    <w:rsid w:val="0030086A"/>
    <w:rsid w:val="00302547"/>
    <w:rsid w:val="003055E0"/>
    <w:rsid w:val="00307274"/>
    <w:rsid w:val="00310E4F"/>
    <w:rsid w:val="00311068"/>
    <w:rsid w:val="003124AB"/>
    <w:rsid w:val="00313D70"/>
    <w:rsid w:val="003154F8"/>
    <w:rsid w:val="003160EE"/>
    <w:rsid w:val="00316364"/>
    <w:rsid w:val="0031772E"/>
    <w:rsid w:val="00317842"/>
    <w:rsid w:val="003202BF"/>
    <w:rsid w:val="0032104E"/>
    <w:rsid w:val="00321058"/>
    <w:rsid w:val="00321214"/>
    <w:rsid w:val="00324A12"/>
    <w:rsid w:val="003267B6"/>
    <w:rsid w:val="00327ACA"/>
    <w:rsid w:val="00327E8A"/>
    <w:rsid w:val="00330E64"/>
    <w:rsid w:val="003321E4"/>
    <w:rsid w:val="00333D21"/>
    <w:rsid w:val="00334241"/>
    <w:rsid w:val="00334A9A"/>
    <w:rsid w:val="00334B04"/>
    <w:rsid w:val="00336242"/>
    <w:rsid w:val="00340CF1"/>
    <w:rsid w:val="003423A7"/>
    <w:rsid w:val="003437C1"/>
    <w:rsid w:val="00344BD9"/>
    <w:rsid w:val="00344BEB"/>
    <w:rsid w:val="00345669"/>
    <w:rsid w:val="00345C40"/>
    <w:rsid w:val="00350EEF"/>
    <w:rsid w:val="00351405"/>
    <w:rsid w:val="0035141C"/>
    <w:rsid w:val="003534AE"/>
    <w:rsid w:val="0035418D"/>
    <w:rsid w:val="00354C6B"/>
    <w:rsid w:val="00356474"/>
    <w:rsid w:val="003567BD"/>
    <w:rsid w:val="00356EFF"/>
    <w:rsid w:val="00360139"/>
    <w:rsid w:val="00360D47"/>
    <w:rsid w:val="00361480"/>
    <w:rsid w:val="003627F6"/>
    <w:rsid w:val="0036349C"/>
    <w:rsid w:val="00363A3E"/>
    <w:rsid w:val="00364704"/>
    <w:rsid w:val="00365731"/>
    <w:rsid w:val="00366FC9"/>
    <w:rsid w:val="00366FD0"/>
    <w:rsid w:val="003678D5"/>
    <w:rsid w:val="003703EB"/>
    <w:rsid w:val="00371CB8"/>
    <w:rsid w:val="003733A3"/>
    <w:rsid w:val="003741FE"/>
    <w:rsid w:val="003750C5"/>
    <w:rsid w:val="0037562C"/>
    <w:rsid w:val="003775BB"/>
    <w:rsid w:val="003803D1"/>
    <w:rsid w:val="00380808"/>
    <w:rsid w:val="00383EDD"/>
    <w:rsid w:val="0038477D"/>
    <w:rsid w:val="003857D4"/>
    <w:rsid w:val="00385D9A"/>
    <w:rsid w:val="00386079"/>
    <w:rsid w:val="00386FB0"/>
    <w:rsid w:val="00390E3B"/>
    <w:rsid w:val="003910A8"/>
    <w:rsid w:val="003912CC"/>
    <w:rsid w:val="00391C45"/>
    <w:rsid w:val="0039460C"/>
    <w:rsid w:val="003947F6"/>
    <w:rsid w:val="00394BCE"/>
    <w:rsid w:val="00395F98"/>
    <w:rsid w:val="00396447"/>
    <w:rsid w:val="003964F6"/>
    <w:rsid w:val="003965CB"/>
    <w:rsid w:val="00396B9E"/>
    <w:rsid w:val="003974B9"/>
    <w:rsid w:val="003A43EE"/>
    <w:rsid w:val="003A4C5C"/>
    <w:rsid w:val="003A5497"/>
    <w:rsid w:val="003A5B2B"/>
    <w:rsid w:val="003B1BA1"/>
    <w:rsid w:val="003B53EA"/>
    <w:rsid w:val="003B5B10"/>
    <w:rsid w:val="003B5FD1"/>
    <w:rsid w:val="003C1EA2"/>
    <w:rsid w:val="003C31EB"/>
    <w:rsid w:val="003C4B8A"/>
    <w:rsid w:val="003C526F"/>
    <w:rsid w:val="003C6BA9"/>
    <w:rsid w:val="003C73D9"/>
    <w:rsid w:val="003C76AE"/>
    <w:rsid w:val="003C7EDB"/>
    <w:rsid w:val="003D2BFE"/>
    <w:rsid w:val="003D658A"/>
    <w:rsid w:val="003D7186"/>
    <w:rsid w:val="003D7695"/>
    <w:rsid w:val="003E4674"/>
    <w:rsid w:val="003E5769"/>
    <w:rsid w:val="003E5F10"/>
    <w:rsid w:val="003F0027"/>
    <w:rsid w:val="003F25FB"/>
    <w:rsid w:val="003F5741"/>
    <w:rsid w:val="003F59FF"/>
    <w:rsid w:val="003F639E"/>
    <w:rsid w:val="00400280"/>
    <w:rsid w:val="00400F2F"/>
    <w:rsid w:val="004010A4"/>
    <w:rsid w:val="004012AC"/>
    <w:rsid w:val="004024F2"/>
    <w:rsid w:val="00405D5F"/>
    <w:rsid w:val="004079ED"/>
    <w:rsid w:val="00407CC4"/>
    <w:rsid w:val="0041223B"/>
    <w:rsid w:val="00412543"/>
    <w:rsid w:val="004159BC"/>
    <w:rsid w:val="00416591"/>
    <w:rsid w:val="00416878"/>
    <w:rsid w:val="00416992"/>
    <w:rsid w:val="0041725E"/>
    <w:rsid w:val="0041739C"/>
    <w:rsid w:val="00417FB8"/>
    <w:rsid w:val="0042156E"/>
    <w:rsid w:val="00422005"/>
    <w:rsid w:val="00425BAB"/>
    <w:rsid w:val="00425C79"/>
    <w:rsid w:val="00426765"/>
    <w:rsid w:val="0042787F"/>
    <w:rsid w:val="00430B6F"/>
    <w:rsid w:val="00432222"/>
    <w:rsid w:val="00432579"/>
    <w:rsid w:val="0043282A"/>
    <w:rsid w:val="004351DF"/>
    <w:rsid w:val="004355EF"/>
    <w:rsid w:val="0043717A"/>
    <w:rsid w:val="004371A8"/>
    <w:rsid w:val="0043751C"/>
    <w:rsid w:val="00437971"/>
    <w:rsid w:val="0044080D"/>
    <w:rsid w:val="00442BB2"/>
    <w:rsid w:val="00443C2A"/>
    <w:rsid w:val="00443E34"/>
    <w:rsid w:val="00445435"/>
    <w:rsid w:val="0044768B"/>
    <w:rsid w:val="0044768E"/>
    <w:rsid w:val="00453509"/>
    <w:rsid w:val="0045557E"/>
    <w:rsid w:val="00456C75"/>
    <w:rsid w:val="004606B5"/>
    <w:rsid w:val="00460F30"/>
    <w:rsid w:val="00462B89"/>
    <w:rsid w:val="004658DA"/>
    <w:rsid w:val="00465AFC"/>
    <w:rsid w:val="004663A0"/>
    <w:rsid w:val="00470621"/>
    <w:rsid w:val="004724B7"/>
    <w:rsid w:val="00474ED2"/>
    <w:rsid w:val="00475894"/>
    <w:rsid w:val="004766FC"/>
    <w:rsid w:val="0048121E"/>
    <w:rsid w:val="00481530"/>
    <w:rsid w:val="00481DB4"/>
    <w:rsid w:val="00484028"/>
    <w:rsid w:val="004845B8"/>
    <w:rsid w:val="00492E31"/>
    <w:rsid w:val="00496372"/>
    <w:rsid w:val="00497CB6"/>
    <w:rsid w:val="004A2218"/>
    <w:rsid w:val="004A224B"/>
    <w:rsid w:val="004A26A5"/>
    <w:rsid w:val="004A3635"/>
    <w:rsid w:val="004A3E74"/>
    <w:rsid w:val="004A40DD"/>
    <w:rsid w:val="004A4454"/>
    <w:rsid w:val="004A580B"/>
    <w:rsid w:val="004A671F"/>
    <w:rsid w:val="004A6DCD"/>
    <w:rsid w:val="004A7C98"/>
    <w:rsid w:val="004B6CF6"/>
    <w:rsid w:val="004C18DC"/>
    <w:rsid w:val="004C1DBE"/>
    <w:rsid w:val="004C4A44"/>
    <w:rsid w:val="004C5F93"/>
    <w:rsid w:val="004C6D00"/>
    <w:rsid w:val="004C719C"/>
    <w:rsid w:val="004D236D"/>
    <w:rsid w:val="004D2BF9"/>
    <w:rsid w:val="004D49B0"/>
    <w:rsid w:val="004D53A3"/>
    <w:rsid w:val="004E0398"/>
    <w:rsid w:val="004E1E4E"/>
    <w:rsid w:val="004E4144"/>
    <w:rsid w:val="004E4202"/>
    <w:rsid w:val="004E4444"/>
    <w:rsid w:val="004E5AF4"/>
    <w:rsid w:val="004E6BBE"/>
    <w:rsid w:val="004E6C74"/>
    <w:rsid w:val="004E762F"/>
    <w:rsid w:val="004E77BD"/>
    <w:rsid w:val="004E7A42"/>
    <w:rsid w:val="004E7A99"/>
    <w:rsid w:val="004E7C4F"/>
    <w:rsid w:val="004F0275"/>
    <w:rsid w:val="004F3880"/>
    <w:rsid w:val="004F5FE0"/>
    <w:rsid w:val="004F6365"/>
    <w:rsid w:val="005001A0"/>
    <w:rsid w:val="0050061E"/>
    <w:rsid w:val="00502486"/>
    <w:rsid w:val="0050523A"/>
    <w:rsid w:val="00505A22"/>
    <w:rsid w:val="00505E47"/>
    <w:rsid w:val="00506345"/>
    <w:rsid w:val="00507F33"/>
    <w:rsid w:val="00510101"/>
    <w:rsid w:val="0051224E"/>
    <w:rsid w:val="00513E32"/>
    <w:rsid w:val="0051529B"/>
    <w:rsid w:val="00515EDF"/>
    <w:rsid w:val="00517A1A"/>
    <w:rsid w:val="00520765"/>
    <w:rsid w:val="0052114A"/>
    <w:rsid w:val="0052399B"/>
    <w:rsid w:val="00523F77"/>
    <w:rsid w:val="0052459E"/>
    <w:rsid w:val="0052605F"/>
    <w:rsid w:val="00530257"/>
    <w:rsid w:val="005305A3"/>
    <w:rsid w:val="005334F8"/>
    <w:rsid w:val="005361FB"/>
    <w:rsid w:val="005375AD"/>
    <w:rsid w:val="00540212"/>
    <w:rsid w:val="00540377"/>
    <w:rsid w:val="00543E2A"/>
    <w:rsid w:val="00545A67"/>
    <w:rsid w:val="00546C67"/>
    <w:rsid w:val="005478B9"/>
    <w:rsid w:val="005508C5"/>
    <w:rsid w:val="0055300F"/>
    <w:rsid w:val="005533B3"/>
    <w:rsid w:val="005539D2"/>
    <w:rsid w:val="00555723"/>
    <w:rsid w:val="0055740D"/>
    <w:rsid w:val="00560C3B"/>
    <w:rsid w:val="0056125D"/>
    <w:rsid w:val="005627C1"/>
    <w:rsid w:val="0056398D"/>
    <w:rsid w:val="005655C6"/>
    <w:rsid w:val="005660C6"/>
    <w:rsid w:val="00566121"/>
    <w:rsid w:val="00566203"/>
    <w:rsid w:val="00573723"/>
    <w:rsid w:val="0057495B"/>
    <w:rsid w:val="00576E73"/>
    <w:rsid w:val="005777D8"/>
    <w:rsid w:val="00580DC6"/>
    <w:rsid w:val="00584B5B"/>
    <w:rsid w:val="00587FA6"/>
    <w:rsid w:val="00591A25"/>
    <w:rsid w:val="0059235D"/>
    <w:rsid w:val="00593DC0"/>
    <w:rsid w:val="00594B9C"/>
    <w:rsid w:val="0059553B"/>
    <w:rsid w:val="00596F3E"/>
    <w:rsid w:val="00597516"/>
    <w:rsid w:val="005A3699"/>
    <w:rsid w:val="005A376B"/>
    <w:rsid w:val="005A47BE"/>
    <w:rsid w:val="005A62DE"/>
    <w:rsid w:val="005A71FF"/>
    <w:rsid w:val="005B2EDE"/>
    <w:rsid w:val="005B3FB0"/>
    <w:rsid w:val="005B4A69"/>
    <w:rsid w:val="005B5119"/>
    <w:rsid w:val="005C0DDF"/>
    <w:rsid w:val="005C19B1"/>
    <w:rsid w:val="005C1BDD"/>
    <w:rsid w:val="005C1E9F"/>
    <w:rsid w:val="005C2219"/>
    <w:rsid w:val="005C28DF"/>
    <w:rsid w:val="005C2BA2"/>
    <w:rsid w:val="005C2EFD"/>
    <w:rsid w:val="005C42A8"/>
    <w:rsid w:val="005C64E2"/>
    <w:rsid w:val="005D0481"/>
    <w:rsid w:val="005D0677"/>
    <w:rsid w:val="005D071E"/>
    <w:rsid w:val="005D0747"/>
    <w:rsid w:val="005D0D39"/>
    <w:rsid w:val="005D41DD"/>
    <w:rsid w:val="005D486C"/>
    <w:rsid w:val="005D5810"/>
    <w:rsid w:val="005D6D7F"/>
    <w:rsid w:val="005D759A"/>
    <w:rsid w:val="005E0085"/>
    <w:rsid w:val="005E0EFA"/>
    <w:rsid w:val="005E15D9"/>
    <w:rsid w:val="005E1A64"/>
    <w:rsid w:val="005E25E3"/>
    <w:rsid w:val="005E41FD"/>
    <w:rsid w:val="005E44BC"/>
    <w:rsid w:val="005E5310"/>
    <w:rsid w:val="005E745D"/>
    <w:rsid w:val="005F2B73"/>
    <w:rsid w:val="005F4B6B"/>
    <w:rsid w:val="005F6C8D"/>
    <w:rsid w:val="005F6CB8"/>
    <w:rsid w:val="005F7C83"/>
    <w:rsid w:val="00600810"/>
    <w:rsid w:val="00600887"/>
    <w:rsid w:val="00603690"/>
    <w:rsid w:val="006044CF"/>
    <w:rsid w:val="00606ECC"/>
    <w:rsid w:val="006073A0"/>
    <w:rsid w:val="00610044"/>
    <w:rsid w:val="00611329"/>
    <w:rsid w:val="0061216D"/>
    <w:rsid w:val="006130A1"/>
    <w:rsid w:val="00613309"/>
    <w:rsid w:val="00614FAA"/>
    <w:rsid w:val="006153D7"/>
    <w:rsid w:val="00615FA2"/>
    <w:rsid w:val="006173DB"/>
    <w:rsid w:val="00620C43"/>
    <w:rsid w:val="00622D7C"/>
    <w:rsid w:val="006249B5"/>
    <w:rsid w:val="006277A5"/>
    <w:rsid w:val="00630F09"/>
    <w:rsid w:val="00631373"/>
    <w:rsid w:val="00631DCD"/>
    <w:rsid w:val="00631F75"/>
    <w:rsid w:val="00633606"/>
    <w:rsid w:val="00633A5E"/>
    <w:rsid w:val="00634E10"/>
    <w:rsid w:val="00635986"/>
    <w:rsid w:val="00636F7B"/>
    <w:rsid w:val="00637244"/>
    <w:rsid w:val="006402DF"/>
    <w:rsid w:val="006403DC"/>
    <w:rsid w:val="00641005"/>
    <w:rsid w:val="006429CE"/>
    <w:rsid w:val="0064330E"/>
    <w:rsid w:val="00646638"/>
    <w:rsid w:val="006479D6"/>
    <w:rsid w:val="00650AEE"/>
    <w:rsid w:val="00651930"/>
    <w:rsid w:val="006520D5"/>
    <w:rsid w:val="00654606"/>
    <w:rsid w:val="0065536B"/>
    <w:rsid w:val="00656193"/>
    <w:rsid w:val="0065646D"/>
    <w:rsid w:val="00657823"/>
    <w:rsid w:val="00661B72"/>
    <w:rsid w:val="006656F1"/>
    <w:rsid w:val="00666B4F"/>
    <w:rsid w:val="00667F17"/>
    <w:rsid w:val="0067095C"/>
    <w:rsid w:val="00671FA4"/>
    <w:rsid w:val="006730DE"/>
    <w:rsid w:val="006735A1"/>
    <w:rsid w:val="00677D06"/>
    <w:rsid w:val="0068332B"/>
    <w:rsid w:val="006837C4"/>
    <w:rsid w:val="006872FC"/>
    <w:rsid w:val="00687D5A"/>
    <w:rsid w:val="006913C8"/>
    <w:rsid w:val="006951BE"/>
    <w:rsid w:val="00696DBB"/>
    <w:rsid w:val="006A08E9"/>
    <w:rsid w:val="006A3219"/>
    <w:rsid w:val="006A3812"/>
    <w:rsid w:val="006A3819"/>
    <w:rsid w:val="006A618E"/>
    <w:rsid w:val="006A6531"/>
    <w:rsid w:val="006B03AF"/>
    <w:rsid w:val="006B05F2"/>
    <w:rsid w:val="006B0BA4"/>
    <w:rsid w:val="006B12D7"/>
    <w:rsid w:val="006B16E5"/>
    <w:rsid w:val="006B2054"/>
    <w:rsid w:val="006B48B3"/>
    <w:rsid w:val="006B5CC7"/>
    <w:rsid w:val="006C0BF4"/>
    <w:rsid w:val="006C1363"/>
    <w:rsid w:val="006C1651"/>
    <w:rsid w:val="006C4D4E"/>
    <w:rsid w:val="006C5005"/>
    <w:rsid w:val="006C5501"/>
    <w:rsid w:val="006C6750"/>
    <w:rsid w:val="006D0185"/>
    <w:rsid w:val="006D1EB5"/>
    <w:rsid w:val="006D221E"/>
    <w:rsid w:val="006D5B03"/>
    <w:rsid w:val="006E05A3"/>
    <w:rsid w:val="006E0BBB"/>
    <w:rsid w:val="006E41CB"/>
    <w:rsid w:val="006E5CF3"/>
    <w:rsid w:val="006E6FD9"/>
    <w:rsid w:val="006F25A0"/>
    <w:rsid w:val="006F30AE"/>
    <w:rsid w:val="006F4535"/>
    <w:rsid w:val="00700036"/>
    <w:rsid w:val="0070036E"/>
    <w:rsid w:val="00702B05"/>
    <w:rsid w:val="007040CC"/>
    <w:rsid w:val="007056B8"/>
    <w:rsid w:val="00706528"/>
    <w:rsid w:val="007068A4"/>
    <w:rsid w:val="00706D5D"/>
    <w:rsid w:val="00710EAF"/>
    <w:rsid w:val="00711646"/>
    <w:rsid w:val="00712C12"/>
    <w:rsid w:val="0071305C"/>
    <w:rsid w:val="007130B1"/>
    <w:rsid w:val="0071310A"/>
    <w:rsid w:val="00714BB9"/>
    <w:rsid w:val="00717B8F"/>
    <w:rsid w:val="00720E59"/>
    <w:rsid w:val="00723525"/>
    <w:rsid w:val="00725549"/>
    <w:rsid w:val="00730FA6"/>
    <w:rsid w:val="0073186D"/>
    <w:rsid w:val="00731F69"/>
    <w:rsid w:val="00732AFB"/>
    <w:rsid w:val="00733E5E"/>
    <w:rsid w:val="007348EB"/>
    <w:rsid w:val="00734CED"/>
    <w:rsid w:val="00737A76"/>
    <w:rsid w:val="00740B4F"/>
    <w:rsid w:val="00740EA1"/>
    <w:rsid w:val="007437C9"/>
    <w:rsid w:val="007445D4"/>
    <w:rsid w:val="00744887"/>
    <w:rsid w:val="0074517E"/>
    <w:rsid w:val="007470D2"/>
    <w:rsid w:val="00750602"/>
    <w:rsid w:val="00750799"/>
    <w:rsid w:val="0075083B"/>
    <w:rsid w:val="00751897"/>
    <w:rsid w:val="007522FB"/>
    <w:rsid w:val="007525F5"/>
    <w:rsid w:val="00753662"/>
    <w:rsid w:val="007537D3"/>
    <w:rsid w:val="00755974"/>
    <w:rsid w:val="007567DB"/>
    <w:rsid w:val="00761FA8"/>
    <w:rsid w:val="0076218B"/>
    <w:rsid w:val="00763CDD"/>
    <w:rsid w:val="00763D91"/>
    <w:rsid w:val="0076457F"/>
    <w:rsid w:val="00766B95"/>
    <w:rsid w:val="00771D02"/>
    <w:rsid w:val="00772C24"/>
    <w:rsid w:val="00773CAC"/>
    <w:rsid w:val="007753E5"/>
    <w:rsid w:val="007778DE"/>
    <w:rsid w:val="00780091"/>
    <w:rsid w:val="00780529"/>
    <w:rsid w:val="007830CC"/>
    <w:rsid w:val="00783B94"/>
    <w:rsid w:val="0078488E"/>
    <w:rsid w:val="00784D5F"/>
    <w:rsid w:val="007865D7"/>
    <w:rsid w:val="00786F18"/>
    <w:rsid w:val="007902EE"/>
    <w:rsid w:val="00792660"/>
    <w:rsid w:val="007954BD"/>
    <w:rsid w:val="00795538"/>
    <w:rsid w:val="0079653C"/>
    <w:rsid w:val="007969A8"/>
    <w:rsid w:val="007A1FCE"/>
    <w:rsid w:val="007A46AC"/>
    <w:rsid w:val="007A71B7"/>
    <w:rsid w:val="007A74CB"/>
    <w:rsid w:val="007B2901"/>
    <w:rsid w:val="007B4244"/>
    <w:rsid w:val="007B43AE"/>
    <w:rsid w:val="007B46A2"/>
    <w:rsid w:val="007B5AC2"/>
    <w:rsid w:val="007B5D3A"/>
    <w:rsid w:val="007C13B1"/>
    <w:rsid w:val="007C2576"/>
    <w:rsid w:val="007C4428"/>
    <w:rsid w:val="007C54E6"/>
    <w:rsid w:val="007C6555"/>
    <w:rsid w:val="007C6D42"/>
    <w:rsid w:val="007D14F9"/>
    <w:rsid w:val="007D1877"/>
    <w:rsid w:val="007D421C"/>
    <w:rsid w:val="007D5978"/>
    <w:rsid w:val="007D6350"/>
    <w:rsid w:val="007D6591"/>
    <w:rsid w:val="007E2EBC"/>
    <w:rsid w:val="007E440A"/>
    <w:rsid w:val="007E5C24"/>
    <w:rsid w:val="007F2805"/>
    <w:rsid w:val="007F347A"/>
    <w:rsid w:val="007F560E"/>
    <w:rsid w:val="00800896"/>
    <w:rsid w:val="00800BB4"/>
    <w:rsid w:val="008026FA"/>
    <w:rsid w:val="0080374C"/>
    <w:rsid w:val="00804642"/>
    <w:rsid w:val="00806021"/>
    <w:rsid w:val="008064D7"/>
    <w:rsid w:val="008115F3"/>
    <w:rsid w:val="008124DA"/>
    <w:rsid w:val="00812F9C"/>
    <w:rsid w:val="00813CC8"/>
    <w:rsid w:val="00813E35"/>
    <w:rsid w:val="008150F4"/>
    <w:rsid w:val="0081748B"/>
    <w:rsid w:val="00820E3D"/>
    <w:rsid w:val="008214CA"/>
    <w:rsid w:val="00822267"/>
    <w:rsid w:val="0082318B"/>
    <w:rsid w:val="0082337A"/>
    <w:rsid w:val="00823A23"/>
    <w:rsid w:val="00823B19"/>
    <w:rsid w:val="00825494"/>
    <w:rsid w:val="0082560C"/>
    <w:rsid w:val="008267AB"/>
    <w:rsid w:val="00826EFA"/>
    <w:rsid w:val="00830298"/>
    <w:rsid w:val="0083151F"/>
    <w:rsid w:val="0083317B"/>
    <w:rsid w:val="00835565"/>
    <w:rsid w:val="008355BC"/>
    <w:rsid w:val="00841066"/>
    <w:rsid w:val="008411A1"/>
    <w:rsid w:val="008426D7"/>
    <w:rsid w:val="00842922"/>
    <w:rsid w:val="008429E3"/>
    <w:rsid w:val="008429F6"/>
    <w:rsid w:val="00843E65"/>
    <w:rsid w:val="00846799"/>
    <w:rsid w:val="00850F09"/>
    <w:rsid w:val="00851503"/>
    <w:rsid w:val="0085200A"/>
    <w:rsid w:val="0085219A"/>
    <w:rsid w:val="008522D8"/>
    <w:rsid w:val="00852D96"/>
    <w:rsid w:val="0085305B"/>
    <w:rsid w:val="00855448"/>
    <w:rsid w:val="00855BA8"/>
    <w:rsid w:val="00855CB2"/>
    <w:rsid w:val="008577DB"/>
    <w:rsid w:val="00860322"/>
    <w:rsid w:val="0086100D"/>
    <w:rsid w:val="00861CBE"/>
    <w:rsid w:val="0086344C"/>
    <w:rsid w:val="008645B2"/>
    <w:rsid w:val="00864E77"/>
    <w:rsid w:val="008674F2"/>
    <w:rsid w:val="008679C0"/>
    <w:rsid w:val="00867E90"/>
    <w:rsid w:val="00870586"/>
    <w:rsid w:val="00870C16"/>
    <w:rsid w:val="00872DB2"/>
    <w:rsid w:val="008731AF"/>
    <w:rsid w:val="008750B5"/>
    <w:rsid w:val="00882E76"/>
    <w:rsid w:val="00883AE9"/>
    <w:rsid w:val="008854E2"/>
    <w:rsid w:val="00885FCA"/>
    <w:rsid w:val="00890FB2"/>
    <w:rsid w:val="008921FB"/>
    <w:rsid w:val="00895C41"/>
    <w:rsid w:val="0089724A"/>
    <w:rsid w:val="00897E0D"/>
    <w:rsid w:val="008A0DFC"/>
    <w:rsid w:val="008A3A08"/>
    <w:rsid w:val="008A54FE"/>
    <w:rsid w:val="008A5562"/>
    <w:rsid w:val="008A6575"/>
    <w:rsid w:val="008A6DEA"/>
    <w:rsid w:val="008B0EFC"/>
    <w:rsid w:val="008B4E4E"/>
    <w:rsid w:val="008B530A"/>
    <w:rsid w:val="008B5E0F"/>
    <w:rsid w:val="008C02EB"/>
    <w:rsid w:val="008C0BD6"/>
    <w:rsid w:val="008C0DD2"/>
    <w:rsid w:val="008C2541"/>
    <w:rsid w:val="008C2814"/>
    <w:rsid w:val="008C40E7"/>
    <w:rsid w:val="008C635C"/>
    <w:rsid w:val="008D07CA"/>
    <w:rsid w:val="008D405B"/>
    <w:rsid w:val="008D7994"/>
    <w:rsid w:val="008E01BA"/>
    <w:rsid w:val="008E07E1"/>
    <w:rsid w:val="008E07E3"/>
    <w:rsid w:val="008E23C1"/>
    <w:rsid w:val="008E2A14"/>
    <w:rsid w:val="008E6946"/>
    <w:rsid w:val="008F2DFB"/>
    <w:rsid w:val="008F3AC5"/>
    <w:rsid w:val="008F475E"/>
    <w:rsid w:val="008F4C5D"/>
    <w:rsid w:val="00900B1E"/>
    <w:rsid w:val="009018D4"/>
    <w:rsid w:val="00902371"/>
    <w:rsid w:val="00902992"/>
    <w:rsid w:val="0090357C"/>
    <w:rsid w:val="00903599"/>
    <w:rsid w:val="00904A7E"/>
    <w:rsid w:val="00904C54"/>
    <w:rsid w:val="00912EEE"/>
    <w:rsid w:val="0091357F"/>
    <w:rsid w:val="00913631"/>
    <w:rsid w:val="00916AD3"/>
    <w:rsid w:val="00917D07"/>
    <w:rsid w:val="0092217A"/>
    <w:rsid w:val="00923243"/>
    <w:rsid w:val="00923368"/>
    <w:rsid w:val="00923A82"/>
    <w:rsid w:val="00923D6F"/>
    <w:rsid w:val="00924191"/>
    <w:rsid w:val="00927529"/>
    <w:rsid w:val="009332ED"/>
    <w:rsid w:val="009342FE"/>
    <w:rsid w:val="00935A19"/>
    <w:rsid w:val="0093692F"/>
    <w:rsid w:val="00941812"/>
    <w:rsid w:val="00941952"/>
    <w:rsid w:val="00942745"/>
    <w:rsid w:val="00944BC5"/>
    <w:rsid w:val="00945361"/>
    <w:rsid w:val="0094586E"/>
    <w:rsid w:val="00952740"/>
    <w:rsid w:val="0095645F"/>
    <w:rsid w:val="00957B8D"/>
    <w:rsid w:val="0096312E"/>
    <w:rsid w:val="00963624"/>
    <w:rsid w:val="00964A13"/>
    <w:rsid w:val="00964C6F"/>
    <w:rsid w:val="00966D69"/>
    <w:rsid w:val="00966F14"/>
    <w:rsid w:val="00967091"/>
    <w:rsid w:val="0096766E"/>
    <w:rsid w:val="00970BEF"/>
    <w:rsid w:val="00971B2D"/>
    <w:rsid w:val="00971B9F"/>
    <w:rsid w:val="009720E0"/>
    <w:rsid w:val="0097286C"/>
    <w:rsid w:val="0097387D"/>
    <w:rsid w:val="00974687"/>
    <w:rsid w:val="00974870"/>
    <w:rsid w:val="009756F7"/>
    <w:rsid w:val="00975C43"/>
    <w:rsid w:val="00975EFE"/>
    <w:rsid w:val="009773F4"/>
    <w:rsid w:val="009777F9"/>
    <w:rsid w:val="009808BE"/>
    <w:rsid w:val="00980DC1"/>
    <w:rsid w:val="00983C7C"/>
    <w:rsid w:val="00984E01"/>
    <w:rsid w:val="009852BF"/>
    <w:rsid w:val="0098604A"/>
    <w:rsid w:val="0099192B"/>
    <w:rsid w:val="00993E4A"/>
    <w:rsid w:val="00994239"/>
    <w:rsid w:val="009963BB"/>
    <w:rsid w:val="009968D4"/>
    <w:rsid w:val="00997600"/>
    <w:rsid w:val="009A1873"/>
    <w:rsid w:val="009A19A1"/>
    <w:rsid w:val="009A1C40"/>
    <w:rsid w:val="009A3D14"/>
    <w:rsid w:val="009A6788"/>
    <w:rsid w:val="009A6BD2"/>
    <w:rsid w:val="009A7BA2"/>
    <w:rsid w:val="009B3BED"/>
    <w:rsid w:val="009B4408"/>
    <w:rsid w:val="009B6BFA"/>
    <w:rsid w:val="009B6E16"/>
    <w:rsid w:val="009B6E7D"/>
    <w:rsid w:val="009C108B"/>
    <w:rsid w:val="009C180F"/>
    <w:rsid w:val="009C2823"/>
    <w:rsid w:val="009C2A8B"/>
    <w:rsid w:val="009C30DF"/>
    <w:rsid w:val="009C44E9"/>
    <w:rsid w:val="009C590B"/>
    <w:rsid w:val="009C713F"/>
    <w:rsid w:val="009C73CF"/>
    <w:rsid w:val="009C77EF"/>
    <w:rsid w:val="009C7CBA"/>
    <w:rsid w:val="009D09D6"/>
    <w:rsid w:val="009D2C53"/>
    <w:rsid w:val="009D30F5"/>
    <w:rsid w:val="009D7701"/>
    <w:rsid w:val="009D7E3B"/>
    <w:rsid w:val="009E02FB"/>
    <w:rsid w:val="009E33FF"/>
    <w:rsid w:val="009E3B1E"/>
    <w:rsid w:val="009E6A48"/>
    <w:rsid w:val="009E79CC"/>
    <w:rsid w:val="009F07D2"/>
    <w:rsid w:val="009F2947"/>
    <w:rsid w:val="009F2ACB"/>
    <w:rsid w:val="009F2FEE"/>
    <w:rsid w:val="009F335E"/>
    <w:rsid w:val="009F457B"/>
    <w:rsid w:val="009F4EF4"/>
    <w:rsid w:val="009F65AE"/>
    <w:rsid w:val="009F6991"/>
    <w:rsid w:val="00A03673"/>
    <w:rsid w:val="00A044B4"/>
    <w:rsid w:val="00A1076A"/>
    <w:rsid w:val="00A10ED0"/>
    <w:rsid w:val="00A12246"/>
    <w:rsid w:val="00A1577B"/>
    <w:rsid w:val="00A16E2E"/>
    <w:rsid w:val="00A21E06"/>
    <w:rsid w:val="00A2249C"/>
    <w:rsid w:val="00A25C2D"/>
    <w:rsid w:val="00A2789A"/>
    <w:rsid w:val="00A325C3"/>
    <w:rsid w:val="00A33376"/>
    <w:rsid w:val="00A335FB"/>
    <w:rsid w:val="00A34012"/>
    <w:rsid w:val="00A3432A"/>
    <w:rsid w:val="00A42512"/>
    <w:rsid w:val="00A441FD"/>
    <w:rsid w:val="00A46D3C"/>
    <w:rsid w:val="00A477EB"/>
    <w:rsid w:val="00A537A3"/>
    <w:rsid w:val="00A53B07"/>
    <w:rsid w:val="00A5406C"/>
    <w:rsid w:val="00A57569"/>
    <w:rsid w:val="00A60F4A"/>
    <w:rsid w:val="00A62C33"/>
    <w:rsid w:val="00A65ACD"/>
    <w:rsid w:val="00A66668"/>
    <w:rsid w:val="00A67627"/>
    <w:rsid w:val="00A677E5"/>
    <w:rsid w:val="00A67D04"/>
    <w:rsid w:val="00A67F92"/>
    <w:rsid w:val="00A73EC2"/>
    <w:rsid w:val="00A74FB3"/>
    <w:rsid w:val="00A76596"/>
    <w:rsid w:val="00A76DBE"/>
    <w:rsid w:val="00A82721"/>
    <w:rsid w:val="00A832DA"/>
    <w:rsid w:val="00A84B95"/>
    <w:rsid w:val="00A85904"/>
    <w:rsid w:val="00A85CED"/>
    <w:rsid w:val="00A870B0"/>
    <w:rsid w:val="00A872FF"/>
    <w:rsid w:val="00A91484"/>
    <w:rsid w:val="00A914B3"/>
    <w:rsid w:val="00A92C3B"/>
    <w:rsid w:val="00A975DC"/>
    <w:rsid w:val="00AA082D"/>
    <w:rsid w:val="00AA12F7"/>
    <w:rsid w:val="00AA16BA"/>
    <w:rsid w:val="00AA4623"/>
    <w:rsid w:val="00AA557F"/>
    <w:rsid w:val="00AA66E1"/>
    <w:rsid w:val="00AA6BD0"/>
    <w:rsid w:val="00AA7840"/>
    <w:rsid w:val="00AB048E"/>
    <w:rsid w:val="00AB0D61"/>
    <w:rsid w:val="00AB373F"/>
    <w:rsid w:val="00AB3D68"/>
    <w:rsid w:val="00AB4E8B"/>
    <w:rsid w:val="00AC24CA"/>
    <w:rsid w:val="00AC30C7"/>
    <w:rsid w:val="00AC365A"/>
    <w:rsid w:val="00AC7257"/>
    <w:rsid w:val="00AC7F4E"/>
    <w:rsid w:val="00AD1AD1"/>
    <w:rsid w:val="00AD22D0"/>
    <w:rsid w:val="00AD2921"/>
    <w:rsid w:val="00AD2E13"/>
    <w:rsid w:val="00AD3ED6"/>
    <w:rsid w:val="00AD6081"/>
    <w:rsid w:val="00AE0A4E"/>
    <w:rsid w:val="00AE0F83"/>
    <w:rsid w:val="00AE2FA3"/>
    <w:rsid w:val="00AE37BB"/>
    <w:rsid w:val="00AE4662"/>
    <w:rsid w:val="00AE4ADB"/>
    <w:rsid w:val="00AE71B3"/>
    <w:rsid w:val="00AF0E70"/>
    <w:rsid w:val="00AF2406"/>
    <w:rsid w:val="00AF35B4"/>
    <w:rsid w:val="00AF3700"/>
    <w:rsid w:val="00AF6040"/>
    <w:rsid w:val="00AF7101"/>
    <w:rsid w:val="00AF73A7"/>
    <w:rsid w:val="00B00720"/>
    <w:rsid w:val="00B024A4"/>
    <w:rsid w:val="00B0313C"/>
    <w:rsid w:val="00B0431B"/>
    <w:rsid w:val="00B05693"/>
    <w:rsid w:val="00B07215"/>
    <w:rsid w:val="00B112F9"/>
    <w:rsid w:val="00B14A86"/>
    <w:rsid w:val="00B14D23"/>
    <w:rsid w:val="00B21CF7"/>
    <w:rsid w:val="00B227D6"/>
    <w:rsid w:val="00B22969"/>
    <w:rsid w:val="00B23658"/>
    <w:rsid w:val="00B244B4"/>
    <w:rsid w:val="00B24D7E"/>
    <w:rsid w:val="00B25957"/>
    <w:rsid w:val="00B31DCC"/>
    <w:rsid w:val="00B348F3"/>
    <w:rsid w:val="00B34F6A"/>
    <w:rsid w:val="00B35030"/>
    <w:rsid w:val="00B3651F"/>
    <w:rsid w:val="00B3793F"/>
    <w:rsid w:val="00B40ED8"/>
    <w:rsid w:val="00B42B3D"/>
    <w:rsid w:val="00B4611F"/>
    <w:rsid w:val="00B4711C"/>
    <w:rsid w:val="00B515AB"/>
    <w:rsid w:val="00B523BF"/>
    <w:rsid w:val="00B545F2"/>
    <w:rsid w:val="00B56087"/>
    <w:rsid w:val="00B566D4"/>
    <w:rsid w:val="00B6034D"/>
    <w:rsid w:val="00B611CF"/>
    <w:rsid w:val="00B617F1"/>
    <w:rsid w:val="00B62383"/>
    <w:rsid w:val="00B709E5"/>
    <w:rsid w:val="00B70DE9"/>
    <w:rsid w:val="00B7139A"/>
    <w:rsid w:val="00B743E1"/>
    <w:rsid w:val="00B75580"/>
    <w:rsid w:val="00B756A2"/>
    <w:rsid w:val="00B75AF5"/>
    <w:rsid w:val="00B811C9"/>
    <w:rsid w:val="00B83631"/>
    <w:rsid w:val="00B84036"/>
    <w:rsid w:val="00B84716"/>
    <w:rsid w:val="00B847A6"/>
    <w:rsid w:val="00B86904"/>
    <w:rsid w:val="00B90702"/>
    <w:rsid w:val="00B946FB"/>
    <w:rsid w:val="00B9722D"/>
    <w:rsid w:val="00BA0A09"/>
    <w:rsid w:val="00BA1972"/>
    <w:rsid w:val="00BA3A7F"/>
    <w:rsid w:val="00BA3DBD"/>
    <w:rsid w:val="00BA4A58"/>
    <w:rsid w:val="00BA54B6"/>
    <w:rsid w:val="00BA7851"/>
    <w:rsid w:val="00BB1B7A"/>
    <w:rsid w:val="00BB252B"/>
    <w:rsid w:val="00BB3663"/>
    <w:rsid w:val="00BB4592"/>
    <w:rsid w:val="00BB4969"/>
    <w:rsid w:val="00BB59AD"/>
    <w:rsid w:val="00BB7956"/>
    <w:rsid w:val="00BC05A6"/>
    <w:rsid w:val="00BC108B"/>
    <w:rsid w:val="00BC2D86"/>
    <w:rsid w:val="00BC7EF4"/>
    <w:rsid w:val="00BD1CE8"/>
    <w:rsid w:val="00BD2C0F"/>
    <w:rsid w:val="00BD4025"/>
    <w:rsid w:val="00BD4B4C"/>
    <w:rsid w:val="00BD5137"/>
    <w:rsid w:val="00BD564B"/>
    <w:rsid w:val="00BE097F"/>
    <w:rsid w:val="00BE2036"/>
    <w:rsid w:val="00BE2AD6"/>
    <w:rsid w:val="00BE3ADB"/>
    <w:rsid w:val="00BE3D0B"/>
    <w:rsid w:val="00BE5A4F"/>
    <w:rsid w:val="00BE6810"/>
    <w:rsid w:val="00BF0F4E"/>
    <w:rsid w:val="00BF7114"/>
    <w:rsid w:val="00C00FE4"/>
    <w:rsid w:val="00C01C03"/>
    <w:rsid w:val="00C0560B"/>
    <w:rsid w:val="00C060CE"/>
    <w:rsid w:val="00C06601"/>
    <w:rsid w:val="00C07DC6"/>
    <w:rsid w:val="00C107BE"/>
    <w:rsid w:val="00C12B8A"/>
    <w:rsid w:val="00C12BB4"/>
    <w:rsid w:val="00C13F70"/>
    <w:rsid w:val="00C157B6"/>
    <w:rsid w:val="00C1589F"/>
    <w:rsid w:val="00C16322"/>
    <w:rsid w:val="00C1712E"/>
    <w:rsid w:val="00C22E08"/>
    <w:rsid w:val="00C245D0"/>
    <w:rsid w:val="00C273F8"/>
    <w:rsid w:val="00C31ACB"/>
    <w:rsid w:val="00C31E87"/>
    <w:rsid w:val="00C33F7A"/>
    <w:rsid w:val="00C340B8"/>
    <w:rsid w:val="00C359DD"/>
    <w:rsid w:val="00C364C7"/>
    <w:rsid w:val="00C42605"/>
    <w:rsid w:val="00C4267F"/>
    <w:rsid w:val="00C44755"/>
    <w:rsid w:val="00C45DC1"/>
    <w:rsid w:val="00C463B8"/>
    <w:rsid w:val="00C46E22"/>
    <w:rsid w:val="00C46EB2"/>
    <w:rsid w:val="00C478F8"/>
    <w:rsid w:val="00C53684"/>
    <w:rsid w:val="00C54955"/>
    <w:rsid w:val="00C5795A"/>
    <w:rsid w:val="00C602DB"/>
    <w:rsid w:val="00C62A20"/>
    <w:rsid w:val="00C644E6"/>
    <w:rsid w:val="00C65B6C"/>
    <w:rsid w:val="00C71666"/>
    <w:rsid w:val="00C72877"/>
    <w:rsid w:val="00C8032A"/>
    <w:rsid w:val="00C83F41"/>
    <w:rsid w:val="00C85818"/>
    <w:rsid w:val="00C86509"/>
    <w:rsid w:val="00C87D13"/>
    <w:rsid w:val="00C9076F"/>
    <w:rsid w:val="00C90E5A"/>
    <w:rsid w:val="00C92507"/>
    <w:rsid w:val="00C92668"/>
    <w:rsid w:val="00C93480"/>
    <w:rsid w:val="00C96DD1"/>
    <w:rsid w:val="00C97227"/>
    <w:rsid w:val="00CA0D90"/>
    <w:rsid w:val="00CA12D2"/>
    <w:rsid w:val="00CA24AA"/>
    <w:rsid w:val="00CA340D"/>
    <w:rsid w:val="00CA36E7"/>
    <w:rsid w:val="00CA4110"/>
    <w:rsid w:val="00CB025B"/>
    <w:rsid w:val="00CB226B"/>
    <w:rsid w:val="00CB5A34"/>
    <w:rsid w:val="00CB5D7A"/>
    <w:rsid w:val="00CB752C"/>
    <w:rsid w:val="00CB7999"/>
    <w:rsid w:val="00CC0156"/>
    <w:rsid w:val="00CC0344"/>
    <w:rsid w:val="00CC2597"/>
    <w:rsid w:val="00CC2D8F"/>
    <w:rsid w:val="00CC3990"/>
    <w:rsid w:val="00CC3D0A"/>
    <w:rsid w:val="00CC40D1"/>
    <w:rsid w:val="00CC4199"/>
    <w:rsid w:val="00CC4D86"/>
    <w:rsid w:val="00CC797A"/>
    <w:rsid w:val="00CD05DB"/>
    <w:rsid w:val="00CD0D8D"/>
    <w:rsid w:val="00CD3C06"/>
    <w:rsid w:val="00CD5561"/>
    <w:rsid w:val="00CD6F70"/>
    <w:rsid w:val="00CD770F"/>
    <w:rsid w:val="00CD7C99"/>
    <w:rsid w:val="00CD7D43"/>
    <w:rsid w:val="00CE0736"/>
    <w:rsid w:val="00CE1FB8"/>
    <w:rsid w:val="00CE274A"/>
    <w:rsid w:val="00CE2754"/>
    <w:rsid w:val="00CE7785"/>
    <w:rsid w:val="00CF0EF3"/>
    <w:rsid w:val="00CF189F"/>
    <w:rsid w:val="00CF2581"/>
    <w:rsid w:val="00CF378F"/>
    <w:rsid w:val="00CF3CB5"/>
    <w:rsid w:val="00CF55C2"/>
    <w:rsid w:val="00CF65BE"/>
    <w:rsid w:val="00D00001"/>
    <w:rsid w:val="00D00244"/>
    <w:rsid w:val="00D002E3"/>
    <w:rsid w:val="00D0030E"/>
    <w:rsid w:val="00D00A60"/>
    <w:rsid w:val="00D0255F"/>
    <w:rsid w:val="00D02C33"/>
    <w:rsid w:val="00D035F7"/>
    <w:rsid w:val="00D03EDE"/>
    <w:rsid w:val="00D06716"/>
    <w:rsid w:val="00D06BB6"/>
    <w:rsid w:val="00D1246E"/>
    <w:rsid w:val="00D12815"/>
    <w:rsid w:val="00D12A8D"/>
    <w:rsid w:val="00D13D9A"/>
    <w:rsid w:val="00D15B28"/>
    <w:rsid w:val="00D166AF"/>
    <w:rsid w:val="00D1695B"/>
    <w:rsid w:val="00D16996"/>
    <w:rsid w:val="00D17B92"/>
    <w:rsid w:val="00D224A7"/>
    <w:rsid w:val="00D23339"/>
    <w:rsid w:val="00D25177"/>
    <w:rsid w:val="00D26A12"/>
    <w:rsid w:val="00D27DC0"/>
    <w:rsid w:val="00D3268F"/>
    <w:rsid w:val="00D331E0"/>
    <w:rsid w:val="00D3336D"/>
    <w:rsid w:val="00D42134"/>
    <w:rsid w:val="00D42FA7"/>
    <w:rsid w:val="00D433B1"/>
    <w:rsid w:val="00D44ADC"/>
    <w:rsid w:val="00D44FC4"/>
    <w:rsid w:val="00D46B45"/>
    <w:rsid w:val="00D46EB7"/>
    <w:rsid w:val="00D47829"/>
    <w:rsid w:val="00D50DC9"/>
    <w:rsid w:val="00D51784"/>
    <w:rsid w:val="00D54407"/>
    <w:rsid w:val="00D5576E"/>
    <w:rsid w:val="00D56DD5"/>
    <w:rsid w:val="00D62B65"/>
    <w:rsid w:val="00D62CCE"/>
    <w:rsid w:val="00D63CB7"/>
    <w:rsid w:val="00D6471C"/>
    <w:rsid w:val="00D704D3"/>
    <w:rsid w:val="00D737AA"/>
    <w:rsid w:val="00D74A69"/>
    <w:rsid w:val="00D757FC"/>
    <w:rsid w:val="00D7645C"/>
    <w:rsid w:val="00D8015D"/>
    <w:rsid w:val="00D80244"/>
    <w:rsid w:val="00D80D16"/>
    <w:rsid w:val="00D82C53"/>
    <w:rsid w:val="00D82EB6"/>
    <w:rsid w:val="00D84853"/>
    <w:rsid w:val="00D86EEB"/>
    <w:rsid w:val="00D879D6"/>
    <w:rsid w:val="00D92475"/>
    <w:rsid w:val="00D92BD9"/>
    <w:rsid w:val="00D9363D"/>
    <w:rsid w:val="00D9447F"/>
    <w:rsid w:val="00D94687"/>
    <w:rsid w:val="00D955C1"/>
    <w:rsid w:val="00D97158"/>
    <w:rsid w:val="00D97718"/>
    <w:rsid w:val="00D97829"/>
    <w:rsid w:val="00DA0E1C"/>
    <w:rsid w:val="00DA10A7"/>
    <w:rsid w:val="00DA27F3"/>
    <w:rsid w:val="00DA3B66"/>
    <w:rsid w:val="00DA4810"/>
    <w:rsid w:val="00DA51CC"/>
    <w:rsid w:val="00DA60EB"/>
    <w:rsid w:val="00DA6315"/>
    <w:rsid w:val="00DA7714"/>
    <w:rsid w:val="00DB1776"/>
    <w:rsid w:val="00DB1F1C"/>
    <w:rsid w:val="00DB1F61"/>
    <w:rsid w:val="00DB2CB9"/>
    <w:rsid w:val="00DB2FA5"/>
    <w:rsid w:val="00DB360E"/>
    <w:rsid w:val="00DB433A"/>
    <w:rsid w:val="00DB4A08"/>
    <w:rsid w:val="00DB4B7A"/>
    <w:rsid w:val="00DB7CA6"/>
    <w:rsid w:val="00DB7D97"/>
    <w:rsid w:val="00DC2000"/>
    <w:rsid w:val="00DC23CF"/>
    <w:rsid w:val="00DC35D5"/>
    <w:rsid w:val="00DC4295"/>
    <w:rsid w:val="00DD0130"/>
    <w:rsid w:val="00DD3697"/>
    <w:rsid w:val="00DD54AC"/>
    <w:rsid w:val="00DE0DB6"/>
    <w:rsid w:val="00DE11FB"/>
    <w:rsid w:val="00DE41DF"/>
    <w:rsid w:val="00DE7FB5"/>
    <w:rsid w:val="00DF370A"/>
    <w:rsid w:val="00DF3CF0"/>
    <w:rsid w:val="00DF5F4A"/>
    <w:rsid w:val="00DF76B7"/>
    <w:rsid w:val="00E01F8A"/>
    <w:rsid w:val="00E03D20"/>
    <w:rsid w:val="00E04913"/>
    <w:rsid w:val="00E0494D"/>
    <w:rsid w:val="00E06F07"/>
    <w:rsid w:val="00E077B1"/>
    <w:rsid w:val="00E10B23"/>
    <w:rsid w:val="00E125E7"/>
    <w:rsid w:val="00E12E65"/>
    <w:rsid w:val="00E13221"/>
    <w:rsid w:val="00E179FA"/>
    <w:rsid w:val="00E201D4"/>
    <w:rsid w:val="00E20D7C"/>
    <w:rsid w:val="00E24C28"/>
    <w:rsid w:val="00E255EA"/>
    <w:rsid w:val="00E25D87"/>
    <w:rsid w:val="00E26E57"/>
    <w:rsid w:val="00E2759E"/>
    <w:rsid w:val="00E315BB"/>
    <w:rsid w:val="00E329C4"/>
    <w:rsid w:val="00E33B55"/>
    <w:rsid w:val="00E33E25"/>
    <w:rsid w:val="00E36D0B"/>
    <w:rsid w:val="00E42EDC"/>
    <w:rsid w:val="00E44078"/>
    <w:rsid w:val="00E4613D"/>
    <w:rsid w:val="00E4637D"/>
    <w:rsid w:val="00E47704"/>
    <w:rsid w:val="00E50812"/>
    <w:rsid w:val="00E50C64"/>
    <w:rsid w:val="00E53967"/>
    <w:rsid w:val="00E54721"/>
    <w:rsid w:val="00E54DF9"/>
    <w:rsid w:val="00E54F89"/>
    <w:rsid w:val="00E570F1"/>
    <w:rsid w:val="00E57E52"/>
    <w:rsid w:val="00E60475"/>
    <w:rsid w:val="00E607A7"/>
    <w:rsid w:val="00E634CB"/>
    <w:rsid w:val="00E6466A"/>
    <w:rsid w:val="00E64E50"/>
    <w:rsid w:val="00E66040"/>
    <w:rsid w:val="00E7082B"/>
    <w:rsid w:val="00E70F66"/>
    <w:rsid w:val="00E72436"/>
    <w:rsid w:val="00E73642"/>
    <w:rsid w:val="00E75289"/>
    <w:rsid w:val="00E808FC"/>
    <w:rsid w:val="00E82990"/>
    <w:rsid w:val="00E83F01"/>
    <w:rsid w:val="00E84485"/>
    <w:rsid w:val="00E849FE"/>
    <w:rsid w:val="00E84EB4"/>
    <w:rsid w:val="00E84ED2"/>
    <w:rsid w:val="00E86AE2"/>
    <w:rsid w:val="00E8709C"/>
    <w:rsid w:val="00E91D11"/>
    <w:rsid w:val="00E9528B"/>
    <w:rsid w:val="00E9567E"/>
    <w:rsid w:val="00E9592F"/>
    <w:rsid w:val="00E974C2"/>
    <w:rsid w:val="00EA0625"/>
    <w:rsid w:val="00EA0E6D"/>
    <w:rsid w:val="00EA24AB"/>
    <w:rsid w:val="00EA6063"/>
    <w:rsid w:val="00EA6611"/>
    <w:rsid w:val="00EA7533"/>
    <w:rsid w:val="00EA7FCB"/>
    <w:rsid w:val="00EB20D6"/>
    <w:rsid w:val="00EB361C"/>
    <w:rsid w:val="00EB3F35"/>
    <w:rsid w:val="00EB6625"/>
    <w:rsid w:val="00EB7CD5"/>
    <w:rsid w:val="00EC0BF6"/>
    <w:rsid w:val="00EC1CC4"/>
    <w:rsid w:val="00EC5B8D"/>
    <w:rsid w:val="00EC65A7"/>
    <w:rsid w:val="00EC6EB4"/>
    <w:rsid w:val="00ED022E"/>
    <w:rsid w:val="00ED1560"/>
    <w:rsid w:val="00ED1938"/>
    <w:rsid w:val="00ED23BE"/>
    <w:rsid w:val="00ED5698"/>
    <w:rsid w:val="00ED64B2"/>
    <w:rsid w:val="00ED7F0B"/>
    <w:rsid w:val="00ED7F41"/>
    <w:rsid w:val="00EE13BB"/>
    <w:rsid w:val="00EE3FB1"/>
    <w:rsid w:val="00EE43D4"/>
    <w:rsid w:val="00EE5264"/>
    <w:rsid w:val="00EE5282"/>
    <w:rsid w:val="00EF0623"/>
    <w:rsid w:val="00EF0DDA"/>
    <w:rsid w:val="00EF2ACE"/>
    <w:rsid w:val="00EF4090"/>
    <w:rsid w:val="00EF4103"/>
    <w:rsid w:val="00EF6C66"/>
    <w:rsid w:val="00F004D1"/>
    <w:rsid w:val="00F04237"/>
    <w:rsid w:val="00F05A9B"/>
    <w:rsid w:val="00F060DC"/>
    <w:rsid w:val="00F0686F"/>
    <w:rsid w:val="00F070EA"/>
    <w:rsid w:val="00F10F5C"/>
    <w:rsid w:val="00F116AC"/>
    <w:rsid w:val="00F14552"/>
    <w:rsid w:val="00F164E8"/>
    <w:rsid w:val="00F173B3"/>
    <w:rsid w:val="00F17808"/>
    <w:rsid w:val="00F17E17"/>
    <w:rsid w:val="00F213D5"/>
    <w:rsid w:val="00F21F18"/>
    <w:rsid w:val="00F25DA4"/>
    <w:rsid w:val="00F25F7C"/>
    <w:rsid w:val="00F301F6"/>
    <w:rsid w:val="00F32BC5"/>
    <w:rsid w:val="00F33E1E"/>
    <w:rsid w:val="00F37D27"/>
    <w:rsid w:val="00F40F11"/>
    <w:rsid w:val="00F429B2"/>
    <w:rsid w:val="00F42FBC"/>
    <w:rsid w:val="00F43BA7"/>
    <w:rsid w:val="00F44216"/>
    <w:rsid w:val="00F4628E"/>
    <w:rsid w:val="00F46660"/>
    <w:rsid w:val="00F5047B"/>
    <w:rsid w:val="00F5068F"/>
    <w:rsid w:val="00F50AFA"/>
    <w:rsid w:val="00F52090"/>
    <w:rsid w:val="00F54213"/>
    <w:rsid w:val="00F560E8"/>
    <w:rsid w:val="00F56ABF"/>
    <w:rsid w:val="00F56ECE"/>
    <w:rsid w:val="00F57E73"/>
    <w:rsid w:val="00F6067B"/>
    <w:rsid w:val="00F60CFC"/>
    <w:rsid w:val="00F615D7"/>
    <w:rsid w:val="00F61E55"/>
    <w:rsid w:val="00F63730"/>
    <w:rsid w:val="00F64BB4"/>
    <w:rsid w:val="00F65EEB"/>
    <w:rsid w:val="00F66138"/>
    <w:rsid w:val="00F717C7"/>
    <w:rsid w:val="00F74BE4"/>
    <w:rsid w:val="00F776C8"/>
    <w:rsid w:val="00F77FED"/>
    <w:rsid w:val="00F80ADB"/>
    <w:rsid w:val="00F82A6E"/>
    <w:rsid w:val="00F872FC"/>
    <w:rsid w:val="00F90C61"/>
    <w:rsid w:val="00F93AAB"/>
    <w:rsid w:val="00F95085"/>
    <w:rsid w:val="00F95B57"/>
    <w:rsid w:val="00FA102E"/>
    <w:rsid w:val="00FA1EA3"/>
    <w:rsid w:val="00FA2F68"/>
    <w:rsid w:val="00FA67E7"/>
    <w:rsid w:val="00FB08CF"/>
    <w:rsid w:val="00FB1447"/>
    <w:rsid w:val="00FB3C65"/>
    <w:rsid w:val="00FB50AC"/>
    <w:rsid w:val="00FB521D"/>
    <w:rsid w:val="00FB529C"/>
    <w:rsid w:val="00FC0993"/>
    <w:rsid w:val="00FC279E"/>
    <w:rsid w:val="00FC42C0"/>
    <w:rsid w:val="00FD02B2"/>
    <w:rsid w:val="00FD484B"/>
    <w:rsid w:val="00FD497D"/>
    <w:rsid w:val="00FD4B16"/>
    <w:rsid w:val="00FD4D03"/>
    <w:rsid w:val="00FD51E3"/>
    <w:rsid w:val="00FD5B7D"/>
    <w:rsid w:val="00FD6079"/>
    <w:rsid w:val="00FE0D9F"/>
    <w:rsid w:val="00FE3B50"/>
    <w:rsid w:val="00FE42B9"/>
    <w:rsid w:val="00FE605E"/>
    <w:rsid w:val="00FE672A"/>
    <w:rsid w:val="00FE683D"/>
    <w:rsid w:val="00FE7D9E"/>
    <w:rsid w:val="00FF06D7"/>
    <w:rsid w:val="00FF1344"/>
    <w:rsid w:val="00FF4164"/>
    <w:rsid w:val="00FF45B3"/>
    <w:rsid w:val="00FF565B"/>
    <w:rsid w:val="00FF5E83"/>
    <w:rsid w:val="00FF6554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AB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4AB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4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5D0747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5D0747"/>
    <w:pPr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522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3</Pages>
  <Words>844</Words>
  <Characters>4813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Ольга Михайловна</dc:creator>
  <cp:keywords/>
  <dc:description/>
  <cp:lastModifiedBy>123</cp:lastModifiedBy>
  <cp:revision>20</cp:revision>
  <cp:lastPrinted>2016-05-18T05:48:00Z</cp:lastPrinted>
  <dcterms:created xsi:type="dcterms:W3CDTF">2016-05-10T09:18:00Z</dcterms:created>
  <dcterms:modified xsi:type="dcterms:W3CDTF">2016-06-08T03:34:00Z</dcterms:modified>
</cp:coreProperties>
</file>