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9B" w:rsidRDefault="00E1179B" w:rsidP="007E4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0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E1179B" w:rsidRPr="00924F6A" w:rsidRDefault="00E1179B" w:rsidP="00094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4F6A"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 w:rsidRPr="00924F6A">
        <w:rPr>
          <w:rFonts w:ascii="Times New Roman" w:hAnsi="Times New Roman" w:cs="Times New Roman"/>
          <w:sz w:val="28"/>
          <w:szCs w:val="28"/>
        </w:rPr>
        <w:t xml:space="preserve"> и ведения </w:t>
      </w:r>
      <w:r>
        <w:rPr>
          <w:rFonts w:ascii="Times New Roman" w:hAnsi="Times New Roman" w:cs="Times New Roman"/>
          <w:sz w:val="28"/>
          <w:szCs w:val="28"/>
        </w:rPr>
        <w:t>администрацией Киевского сельсовета Татарского района Новосибирской области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Управлением Федерального казначейства</w:t>
      </w:r>
      <w:r w:rsidRPr="00924F6A">
        <w:rPr>
          <w:rFonts w:ascii="Times New Roman" w:hAnsi="Times New Roman" w:cs="Times New Roman"/>
          <w:sz w:val="28"/>
          <w:szCs w:val="28"/>
          <w:lang w:eastAsia="ru-RU"/>
        </w:rPr>
        <w:t xml:space="preserve"> по Новосибирской области </w:t>
      </w:r>
      <w:r w:rsidRPr="00924F6A">
        <w:rPr>
          <w:rFonts w:ascii="Times New Roman" w:hAnsi="Times New Roman" w:cs="Times New Roman"/>
          <w:sz w:val="28"/>
          <w:szCs w:val="28"/>
        </w:rPr>
        <w:t xml:space="preserve">Сводного реестра в отношении </w:t>
      </w:r>
      <w:r>
        <w:rPr>
          <w:rFonts w:ascii="Times New Roman" w:hAnsi="Times New Roman" w:cs="Times New Roman"/>
          <w:sz w:val="28"/>
          <w:szCs w:val="28"/>
        </w:rPr>
        <w:t>участников бюджетного процесса Киевского сельсовета Татарского района Новосибирской области</w:t>
      </w:r>
      <w:r w:rsidRPr="00924F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F6A">
        <w:rPr>
          <w:rFonts w:ascii="Times New Roman" w:hAnsi="Times New Roman" w:cs="Times New Roman"/>
          <w:sz w:val="28"/>
          <w:szCs w:val="28"/>
        </w:rPr>
        <w:t xml:space="preserve"> а также иных неучастников бюджетного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получающих средства из бюджета Киевского сельсовета Татарского района</w:t>
      </w:r>
    </w:p>
    <w:p w:rsidR="00E1179B" w:rsidRPr="00F24DBB" w:rsidRDefault="00E1179B" w:rsidP="00F24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79B" w:rsidRPr="009E759D" w:rsidRDefault="00E1179B" w:rsidP="007A6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с.Киевка           </w:t>
      </w:r>
      <w:r w:rsidRPr="009E75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E759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E759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9E759D">
        <w:rPr>
          <w:rFonts w:ascii="Times New Roman" w:hAnsi="Times New Roman" w:cs="Times New Roman"/>
          <w:sz w:val="28"/>
          <w:szCs w:val="28"/>
          <w:lang w:eastAsia="ru-RU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1179B" w:rsidRDefault="00E1179B" w:rsidP="009E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179B" w:rsidRPr="002F0085" w:rsidRDefault="00E1179B" w:rsidP="002F0085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0085">
        <w:rPr>
          <w:rFonts w:ascii="Times New Roman" w:hAnsi="Times New Roman" w:cs="Times New Roman"/>
          <w:sz w:val="28"/>
          <w:szCs w:val="28"/>
          <w:lang w:eastAsia="ru-RU"/>
        </w:rPr>
        <w:t>Настоящий регламент устанавливает порядок организации работы и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Киевского сельсовета Татарского района Новосибирской области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>)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 xml:space="preserve">едерального казначейства по Новосибирской области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УФК по Новосибирской области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>)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r w:rsidRPr="002F0085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085">
        <w:rPr>
          <w:rFonts w:ascii="Times New Roman" w:hAnsi="Times New Roman" w:cs="Times New Roman"/>
          <w:sz w:val="28"/>
          <w:szCs w:val="28"/>
        </w:rPr>
        <w:t xml:space="preserve"> Сводного реестра в отношении </w:t>
      </w:r>
      <w:r>
        <w:rPr>
          <w:rFonts w:ascii="Times New Roman" w:hAnsi="Times New Roman" w:cs="Times New Roman"/>
          <w:sz w:val="28"/>
          <w:szCs w:val="28"/>
        </w:rPr>
        <w:t>участников бюджетного процесса Киевского сельсовета Татарского района Новосибирской области</w:t>
      </w:r>
      <w:r w:rsidRPr="002F0085">
        <w:rPr>
          <w:rFonts w:ascii="Times New Roman" w:hAnsi="Times New Roman" w:cs="Times New Roman"/>
          <w:sz w:val="28"/>
          <w:szCs w:val="28"/>
        </w:rPr>
        <w:t>, а также иных неучастников бюджетного процесса, получающих средства из бюджета</w:t>
      </w:r>
      <w:r>
        <w:rPr>
          <w:rFonts w:ascii="Times New Roman" w:hAnsi="Times New Roman" w:cs="Times New Roman"/>
          <w:sz w:val="28"/>
          <w:szCs w:val="28"/>
        </w:rPr>
        <w:t xml:space="preserve"> Киевского сельсовета Татарского района </w:t>
      </w:r>
      <w:r w:rsidRPr="002F0085">
        <w:rPr>
          <w:rFonts w:ascii="Times New Roman" w:hAnsi="Times New Roman" w:cs="Times New Roman"/>
          <w:sz w:val="28"/>
          <w:szCs w:val="28"/>
        </w:rPr>
        <w:t xml:space="preserve"> (далее – Сводный реестр)</w:t>
      </w:r>
      <w:r w:rsidRPr="002F00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79B" w:rsidRPr="002F0085" w:rsidRDefault="00E1179B" w:rsidP="002F0085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85">
        <w:rPr>
          <w:rFonts w:ascii="Times New Roman" w:hAnsi="Times New Roman" w:cs="Times New Roman"/>
          <w:sz w:val="28"/>
          <w:szCs w:val="28"/>
          <w:lang w:eastAsia="ru-RU"/>
        </w:rPr>
        <w:t>Ведение Сводного реестра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УФК по Новосибирской области </w:t>
      </w:r>
      <w:r w:rsidRPr="002F0085">
        <w:rPr>
          <w:rFonts w:ascii="Times New Roman" w:hAnsi="Times New Roman" w:cs="Times New Roman"/>
          <w:sz w:val="28"/>
          <w:szCs w:val="28"/>
        </w:rPr>
        <w:t xml:space="preserve">в электронной форме в государственной информационной системе управления общественными финансами "Электронный бюджет" (далее - информационная система) в порядке, утвержденном приказом Министерства финансов Российской Федерации от 23.12.2014 № 163н «О порядке формирования и ведения реестра участников </w:t>
      </w:r>
      <w:r>
        <w:rPr>
          <w:rFonts w:ascii="Times New Roman" w:hAnsi="Times New Roman" w:cs="Times New Roman"/>
          <w:sz w:val="28"/>
          <w:szCs w:val="28"/>
        </w:rPr>
        <w:t>бюджетного процесса, а</w:t>
      </w:r>
      <w:r w:rsidRPr="002F0085">
        <w:rPr>
          <w:rFonts w:ascii="Times New Roman" w:hAnsi="Times New Roman" w:cs="Times New Roman"/>
          <w:sz w:val="28"/>
          <w:szCs w:val="28"/>
        </w:rPr>
        <w:t xml:space="preserve"> также юридических лиц, не являющихся участниками бюджетного процесса», путем формирования и изменения реестровых записей.</w:t>
      </w:r>
    </w:p>
    <w:p w:rsidR="00E1179B" w:rsidRPr="00990CFB" w:rsidRDefault="00E1179B" w:rsidP="002F0085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CF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работы в Администрации   по формированию и ведению Сводного реестра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Радченко Наталия Владимировна</w:t>
      </w:r>
      <w:r w:rsidRPr="00990CFB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УФК по Новосибирской области</w:t>
      </w:r>
      <w:r w:rsidRPr="00990CFB">
        <w:rPr>
          <w:rFonts w:ascii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№23 Управления Федерального казначейства по Новосибирской области</w:t>
      </w:r>
      <w:r w:rsidRPr="00990C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4. Администрация осуществляет проверку информации, обеспечивает формирование и предоставление информации и документов в УФК по Новосибирской области не позднее пяти рабочих дней, следующих за днем: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- изменения информации, включенной в Сводный реестр;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- принятия новых документов, подлежащих включению в Сводный реестр;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- внесения изменений в документы, включенные в Сводный реестр.</w:t>
      </w:r>
    </w:p>
    <w:p w:rsidR="00E1179B" w:rsidRDefault="00E1179B" w:rsidP="00090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5. Сформированная информация, представляемая в  УФК по Новосибирской области в форме электронного документа (Заявка), формируется в структурированном виде путем заполнения экранных форм веб-интерфейса информационной системы, подписывается усиленной квалифицированной электронной подписью лица, имеющего право действовать от имени Администрации.</w:t>
      </w:r>
    </w:p>
    <w:p w:rsidR="00E1179B" w:rsidRDefault="00E1179B" w:rsidP="00090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E1179B" w:rsidRPr="00041792" w:rsidRDefault="00E1179B" w:rsidP="00090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E1179B" w:rsidRPr="00041792" w:rsidRDefault="00E1179B" w:rsidP="00085534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2</w:t>
      </w:r>
    </w:p>
    <w:p w:rsidR="00E1179B" w:rsidRPr="00041792" w:rsidRDefault="00E1179B" w:rsidP="00085534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E1179B" w:rsidRPr="00041792" w:rsidRDefault="00E1179B" w:rsidP="00090C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6. УФК по Новосибирской области осуществляет проверку предоставленной информации в течение пяти рабочих дней с момента ее предоставления Администрацией.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7. В случае положительного результата проверки информации и документов, представляемых Администрацией для включения информации и документов в Сводный реестр, УФК по Новосибирской области формирует реестровую запись, которой присваивается уникальный номер.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В случае положительного результата проверки информации и документов, представляемых Администрацией для внесения изменений в информацию и документы, ранее включенные в Сводный реестр, информация и документы, ранее включенные в Сводный реестр, изменяются, и реестровая запись обновляется.</w:t>
      </w:r>
    </w:p>
    <w:p w:rsidR="00E1179B" w:rsidRPr="00041792" w:rsidRDefault="00E1179B" w:rsidP="003F14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8. Не позднее двух рабочих дней со дня формирования (обновления) реестровой записи УФК по Новосибирской области направляет в Администрацию</w:t>
      </w:r>
      <w:r w:rsidRPr="00041792">
        <w:rPr>
          <w:rFonts w:ascii="Times New Roman" w:hAnsi="Times New Roman" w:cs="Times New Roman"/>
          <w:lang w:eastAsia="ru-RU"/>
        </w:rPr>
        <w:t xml:space="preserve"> </w:t>
      </w:r>
      <w:r w:rsidRPr="00041792">
        <w:rPr>
          <w:rFonts w:ascii="Times New Roman" w:hAnsi="Times New Roman" w:cs="Times New Roman"/>
        </w:rPr>
        <w:t>извещение о включении (изменении) информации и документов в Сводный реестр, содержащее сведения о дате формирования (обновления) реестровой записи, а также о включенных (измененных) в реестровую запись информации и документах.</w:t>
      </w:r>
    </w:p>
    <w:p w:rsidR="00E1179B" w:rsidRPr="00041792" w:rsidRDefault="00E1179B" w:rsidP="0082484A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41792">
        <w:rPr>
          <w:rFonts w:ascii="Times New Roman" w:hAnsi="Times New Roman" w:cs="Times New Roman"/>
        </w:rPr>
        <w:t>9.В случае отрицательного результата проверки информации и документов, реестровая запись не формируется (не обновляется), о чем УФК по Новосибирской области уведомляет Администрацию в установленный для проверки срок посредством направления протокола, содержащего перечень выявленных несоответствий и (или) основания, по которым информация и документы не включены в Сводный реестр.</w:t>
      </w:r>
    </w:p>
    <w:p w:rsidR="00E1179B" w:rsidRPr="00041792" w:rsidRDefault="00E1179B" w:rsidP="003F149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1179B" w:rsidRDefault="00E1179B" w:rsidP="00BA3F85">
      <w:pPr>
        <w:tabs>
          <w:tab w:val="left" w:pos="72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79B" w:rsidRDefault="00E1179B" w:rsidP="0035540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 Киевского сельсовета                                   Начальник  Отдела №23 </w:t>
      </w:r>
    </w:p>
    <w:p w:rsidR="00E1179B" w:rsidRDefault="00E1179B" w:rsidP="003554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Управления Федерального                                                                             </w:t>
      </w:r>
    </w:p>
    <w:p w:rsidR="00E1179B" w:rsidRDefault="00E1179B" w:rsidP="003554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казначейства</w:t>
      </w:r>
    </w:p>
    <w:p w:rsidR="00E1179B" w:rsidRDefault="00E1179B" w:rsidP="0035540E">
      <w:pPr>
        <w:tabs>
          <w:tab w:val="left" w:pos="0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Новосибирской области  </w:t>
      </w:r>
    </w:p>
    <w:p w:rsidR="00E1179B" w:rsidRDefault="00E1179B" w:rsidP="0035540E">
      <w:pPr>
        <w:tabs>
          <w:tab w:val="left" w:pos="0"/>
          <w:tab w:val="left" w:pos="720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79B" w:rsidRDefault="00E1179B" w:rsidP="0035540E">
      <w:pPr>
        <w:tabs>
          <w:tab w:val="left" w:pos="72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E1179B" w:rsidRDefault="00E1179B" w:rsidP="0035540E">
      <w:pPr>
        <w:tabs>
          <w:tab w:val="left" w:pos="72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1179B" w:rsidRDefault="00E1179B" w:rsidP="0035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 А.П.Елисеев                    _________________Е.В.Артюхова</w:t>
      </w:r>
    </w:p>
    <w:p w:rsidR="00E1179B" w:rsidRDefault="00E1179B" w:rsidP="0035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79B" w:rsidRDefault="00E1179B" w:rsidP="0035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 _____________ 2015 года                          «____» _____________ 2015 года</w:t>
      </w:r>
    </w:p>
    <w:p w:rsidR="00E1179B" w:rsidRDefault="00E1179B" w:rsidP="00355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79B" w:rsidRDefault="00E1179B" w:rsidP="00BA3F85">
      <w:pPr>
        <w:tabs>
          <w:tab w:val="left" w:pos="72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1179B" w:rsidSect="003852A8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6A51"/>
    <w:multiLevelType w:val="hybridMultilevel"/>
    <w:tmpl w:val="9970CB78"/>
    <w:lvl w:ilvl="0" w:tplc="7FC0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C93784"/>
    <w:multiLevelType w:val="hybridMultilevel"/>
    <w:tmpl w:val="6F2C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8F4"/>
    <w:multiLevelType w:val="multilevel"/>
    <w:tmpl w:val="0B0296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A5441F"/>
    <w:multiLevelType w:val="hybridMultilevel"/>
    <w:tmpl w:val="A2703C58"/>
    <w:lvl w:ilvl="0" w:tplc="25EE5F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A70"/>
    <w:rsid w:val="0000055B"/>
    <w:rsid w:val="00000AE7"/>
    <w:rsid w:val="00001352"/>
    <w:rsid w:val="00001610"/>
    <w:rsid w:val="00001A0F"/>
    <w:rsid w:val="00001DA1"/>
    <w:rsid w:val="000029ED"/>
    <w:rsid w:val="00003F0E"/>
    <w:rsid w:val="00003FCC"/>
    <w:rsid w:val="0000458D"/>
    <w:rsid w:val="00006984"/>
    <w:rsid w:val="00006D8B"/>
    <w:rsid w:val="00006ECB"/>
    <w:rsid w:val="00007C77"/>
    <w:rsid w:val="000119ED"/>
    <w:rsid w:val="00011DF3"/>
    <w:rsid w:val="000122D0"/>
    <w:rsid w:val="00012508"/>
    <w:rsid w:val="00012B12"/>
    <w:rsid w:val="0001350B"/>
    <w:rsid w:val="00013CF9"/>
    <w:rsid w:val="000147CE"/>
    <w:rsid w:val="00014D6D"/>
    <w:rsid w:val="00014DCC"/>
    <w:rsid w:val="0001517D"/>
    <w:rsid w:val="0001537C"/>
    <w:rsid w:val="000168D9"/>
    <w:rsid w:val="00016B05"/>
    <w:rsid w:val="0001722F"/>
    <w:rsid w:val="00017347"/>
    <w:rsid w:val="00017659"/>
    <w:rsid w:val="000202ED"/>
    <w:rsid w:val="000206E1"/>
    <w:rsid w:val="000213C9"/>
    <w:rsid w:val="00021C3B"/>
    <w:rsid w:val="00021E10"/>
    <w:rsid w:val="0002228D"/>
    <w:rsid w:val="000234E1"/>
    <w:rsid w:val="0002381D"/>
    <w:rsid w:val="000248E7"/>
    <w:rsid w:val="00024BF8"/>
    <w:rsid w:val="00025778"/>
    <w:rsid w:val="000257E3"/>
    <w:rsid w:val="00025D59"/>
    <w:rsid w:val="00026040"/>
    <w:rsid w:val="00026119"/>
    <w:rsid w:val="00026373"/>
    <w:rsid w:val="00027308"/>
    <w:rsid w:val="00027EF0"/>
    <w:rsid w:val="00031305"/>
    <w:rsid w:val="000314F2"/>
    <w:rsid w:val="00031D39"/>
    <w:rsid w:val="000320D0"/>
    <w:rsid w:val="000322E4"/>
    <w:rsid w:val="000332AC"/>
    <w:rsid w:val="00033753"/>
    <w:rsid w:val="00033B45"/>
    <w:rsid w:val="000342AA"/>
    <w:rsid w:val="0003467E"/>
    <w:rsid w:val="000346CE"/>
    <w:rsid w:val="000347B6"/>
    <w:rsid w:val="00034F48"/>
    <w:rsid w:val="000355FC"/>
    <w:rsid w:val="00035889"/>
    <w:rsid w:val="00035944"/>
    <w:rsid w:val="00035A3F"/>
    <w:rsid w:val="00036899"/>
    <w:rsid w:val="00037A21"/>
    <w:rsid w:val="000406DF"/>
    <w:rsid w:val="000407CF"/>
    <w:rsid w:val="000407E1"/>
    <w:rsid w:val="00041792"/>
    <w:rsid w:val="00041B41"/>
    <w:rsid w:val="0004205E"/>
    <w:rsid w:val="00042674"/>
    <w:rsid w:val="00042E50"/>
    <w:rsid w:val="00043DB5"/>
    <w:rsid w:val="00043F53"/>
    <w:rsid w:val="000443A7"/>
    <w:rsid w:val="000447C5"/>
    <w:rsid w:val="00046E5C"/>
    <w:rsid w:val="00046FFA"/>
    <w:rsid w:val="00047153"/>
    <w:rsid w:val="00047D46"/>
    <w:rsid w:val="00047DD4"/>
    <w:rsid w:val="00050377"/>
    <w:rsid w:val="00050AF1"/>
    <w:rsid w:val="00051D00"/>
    <w:rsid w:val="000522D5"/>
    <w:rsid w:val="0005266C"/>
    <w:rsid w:val="000527D0"/>
    <w:rsid w:val="00052B7F"/>
    <w:rsid w:val="00052C97"/>
    <w:rsid w:val="000536E8"/>
    <w:rsid w:val="00053D8F"/>
    <w:rsid w:val="0005431F"/>
    <w:rsid w:val="0005663A"/>
    <w:rsid w:val="00060D09"/>
    <w:rsid w:val="00061E9E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89A"/>
    <w:rsid w:val="00067219"/>
    <w:rsid w:val="00067387"/>
    <w:rsid w:val="0007060F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C82"/>
    <w:rsid w:val="00081D0C"/>
    <w:rsid w:val="000821FC"/>
    <w:rsid w:val="00082E19"/>
    <w:rsid w:val="00083828"/>
    <w:rsid w:val="00084940"/>
    <w:rsid w:val="000853B5"/>
    <w:rsid w:val="00085534"/>
    <w:rsid w:val="000856ED"/>
    <w:rsid w:val="000859BC"/>
    <w:rsid w:val="00085AE4"/>
    <w:rsid w:val="00085F3C"/>
    <w:rsid w:val="00086BE3"/>
    <w:rsid w:val="000872A1"/>
    <w:rsid w:val="00090CAD"/>
    <w:rsid w:val="00092540"/>
    <w:rsid w:val="000939A7"/>
    <w:rsid w:val="00093BD2"/>
    <w:rsid w:val="00093C9B"/>
    <w:rsid w:val="00093FBF"/>
    <w:rsid w:val="00094598"/>
    <w:rsid w:val="00094901"/>
    <w:rsid w:val="00094CD6"/>
    <w:rsid w:val="00094EF2"/>
    <w:rsid w:val="00094F89"/>
    <w:rsid w:val="00095C37"/>
    <w:rsid w:val="00096E5B"/>
    <w:rsid w:val="000A0009"/>
    <w:rsid w:val="000A04B5"/>
    <w:rsid w:val="000A078A"/>
    <w:rsid w:val="000A08F9"/>
    <w:rsid w:val="000A1318"/>
    <w:rsid w:val="000A1402"/>
    <w:rsid w:val="000A1C0C"/>
    <w:rsid w:val="000A201F"/>
    <w:rsid w:val="000A2C9A"/>
    <w:rsid w:val="000A2E96"/>
    <w:rsid w:val="000A2F55"/>
    <w:rsid w:val="000A3536"/>
    <w:rsid w:val="000A410F"/>
    <w:rsid w:val="000A4ED3"/>
    <w:rsid w:val="000A612B"/>
    <w:rsid w:val="000A643F"/>
    <w:rsid w:val="000A65E6"/>
    <w:rsid w:val="000A6820"/>
    <w:rsid w:val="000A740A"/>
    <w:rsid w:val="000A7A04"/>
    <w:rsid w:val="000B001E"/>
    <w:rsid w:val="000B0640"/>
    <w:rsid w:val="000B096F"/>
    <w:rsid w:val="000B0FA5"/>
    <w:rsid w:val="000B1816"/>
    <w:rsid w:val="000B1C24"/>
    <w:rsid w:val="000B1F18"/>
    <w:rsid w:val="000B27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71A8"/>
    <w:rsid w:val="000B7A48"/>
    <w:rsid w:val="000C00E8"/>
    <w:rsid w:val="000C0A40"/>
    <w:rsid w:val="000C0B85"/>
    <w:rsid w:val="000C0DD4"/>
    <w:rsid w:val="000C16BC"/>
    <w:rsid w:val="000C1EF4"/>
    <w:rsid w:val="000C2EDF"/>
    <w:rsid w:val="000C3A84"/>
    <w:rsid w:val="000C4C61"/>
    <w:rsid w:val="000C4FE9"/>
    <w:rsid w:val="000C539C"/>
    <w:rsid w:val="000C5A81"/>
    <w:rsid w:val="000C643F"/>
    <w:rsid w:val="000C66F7"/>
    <w:rsid w:val="000C69B7"/>
    <w:rsid w:val="000C7776"/>
    <w:rsid w:val="000C7DFE"/>
    <w:rsid w:val="000D0433"/>
    <w:rsid w:val="000D0A62"/>
    <w:rsid w:val="000D0E25"/>
    <w:rsid w:val="000D1371"/>
    <w:rsid w:val="000D2BC1"/>
    <w:rsid w:val="000D2F35"/>
    <w:rsid w:val="000D392C"/>
    <w:rsid w:val="000D3A01"/>
    <w:rsid w:val="000D522E"/>
    <w:rsid w:val="000D5F72"/>
    <w:rsid w:val="000D6356"/>
    <w:rsid w:val="000D669C"/>
    <w:rsid w:val="000D6C09"/>
    <w:rsid w:val="000D72E7"/>
    <w:rsid w:val="000D7458"/>
    <w:rsid w:val="000D7499"/>
    <w:rsid w:val="000D7A15"/>
    <w:rsid w:val="000D7A5A"/>
    <w:rsid w:val="000E1506"/>
    <w:rsid w:val="000E3221"/>
    <w:rsid w:val="000E3A72"/>
    <w:rsid w:val="000E3D2D"/>
    <w:rsid w:val="000E4CF0"/>
    <w:rsid w:val="000E521E"/>
    <w:rsid w:val="000E5546"/>
    <w:rsid w:val="000E61FD"/>
    <w:rsid w:val="000E7FD8"/>
    <w:rsid w:val="000F0450"/>
    <w:rsid w:val="000F049F"/>
    <w:rsid w:val="000F1586"/>
    <w:rsid w:val="000F2176"/>
    <w:rsid w:val="000F2B5E"/>
    <w:rsid w:val="000F302C"/>
    <w:rsid w:val="000F31F4"/>
    <w:rsid w:val="000F33FC"/>
    <w:rsid w:val="000F3608"/>
    <w:rsid w:val="000F400D"/>
    <w:rsid w:val="000F59FD"/>
    <w:rsid w:val="000F6ABC"/>
    <w:rsid w:val="000F7033"/>
    <w:rsid w:val="000F76E3"/>
    <w:rsid w:val="001001DA"/>
    <w:rsid w:val="001008C9"/>
    <w:rsid w:val="00101315"/>
    <w:rsid w:val="00101F27"/>
    <w:rsid w:val="0010213F"/>
    <w:rsid w:val="0010516E"/>
    <w:rsid w:val="0010543E"/>
    <w:rsid w:val="00105798"/>
    <w:rsid w:val="00105819"/>
    <w:rsid w:val="001063C1"/>
    <w:rsid w:val="00107038"/>
    <w:rsid w:val="001071EA"/>
    <w:rsid w:val="00107356"/>
    <w:rsid w:val="00107426"/>
    <w:rsid w:val="00110314"/>
    <w:rsid w:val="001104C6"/>
    <w:rsid w:val="001107F6"/>
    <w:rsid w:val="00110C50"/>
    <w:rsid w:val="00112BAC"/>
    <w:rsid w:val="00112FDD"/>
    <w:rsid w:val="00114B46"/>
    <w:rsid w:val="00115201"/>
    <w:rsid w:val="0011535E"/>
    <w:rsid w:val="0011611E"/>
    <w:rsid w:val="00116461"/>
    <w:rsid w:val="00117558"/>
    <w:rsid w:val="00117B91"/>
    <w:rsid w:val="00120A26"/>
    <w:rsid w:val="0012136F"/>
    <w:rsid w:val="00122898"/>
    <w:rsid w:val="00123665"/>
    <w:rsid w:val="00123FAC"/>
    <w:rsid w:val="0012403C"/>
    <w:rsid w:val="001258D1"/>
    <w:rsid w:val="00125A01"/>
    <w:rsid w:val="00125B25"/>
    <w:rsid w:val="00126718"/>
    <w:rsid w:val="00126819"/>
    <w:rsid w:val="00126971"/>
    <w:rsid w:val="00126BCB"/>
    <w:rsid w:val="00126C79"/>
    <w:rsid w:val="0012721C"/>
    <w:rsid w:val="00127469"/>
    <w:rsid w:val="00127541"/>
    <w:rsid w:val="00127BEE"/>
    <w:rsid w:val="001303AB"/>
    <w:rsid w:val="0013060E"/>
    <w:rsid w:val="00131403"/>
    <w:rsid w:val="0013164C"/>
    <w:rsid w:val="001318FC"/>
    <w:rsid w:val="00131C0B"/>
    <w:rsid w:val="001321ED"/>
    <w:rsid w:val="001323A2"/>
    <w:rsid w:val="00132B50"/>
    <w:rsid w:val="00132C17"/>
    <w:rsid w:val="00133B7F"/>
    <w:rsid w:val="00133CA7"/>
    <w:rsid w:val="00133F04"/>
    <w:rsid w:val="001348FF"/>
    <w:rsid w:val="00134E35"/>
    <w:rsid w:val="0013542B"/>
    <w:rsid w:val="00135B7E"/>
    <w:rsid w:val="00136834"/>
    <w:rsid w:val="0013699C"/>
    <w:rsid w:val="00137E21"/>
    <w:rsid w:val="0014314E"/>
    <w:rsid w:val="00143FF4"/>
    <w:rsid w:val="0014460C"/>
    <w:rsid w:val="00144640"/>
    <w:rsid w:val="0014486D"/>
    <w:rsid w:val="00144E5D"/>
    <w:rsid w:val="00145B05"/>
    <w:rsid w:val="00145E4B"/>
    <w:rsid w:val="0014642D"/>
    <w:rsid w:val="00146DDA"/>
    <w:rsid w:val="00147B33"/>
    <w:rsid w:val="0015130E"/>
    <w:rsid w:val="00151398"/>
    <w:rsid w:val="00151B68"/>
    <w:rsid w:val="001527BC"/>
    <w:rsid w:val="00152B40"/>
    <w:rsid w:val="00153615"/>
    <w:rsid w:val="00154131"/>
    <w:rsid w:val="00154AB2"/>
    <w:rsid w:val="00155D87"/>
    <w:rsid w:val="00156516"/>
    <w:rsid w:val="00156AF8"/>
    <w:rsid w:val="00156B9F"/>
    <w:rsid w:val="001578A3"/>
    <w:rsid w:val="0016007B"/>
    <w:rsid w:val="001602C2"/>
    <w:rsid w:val="00160BC2"/>
    <w:rsid w:val="00161332"/>
    <w:rsid w:val="00161852"/>
    <w:rsid w:val="00161A1D"/>
    <w:rsid w:val="00162015"/>
    <w:rsid w:val="0016328C"/>
    <w:rsid w:val="00163C50"/>
    <w:rsid w:val="00164027"/>
    <w:rsid w:val="001643AF"/>
    <w:rsid w:val="00164BBA"/>
    <w:rsid w:val="00165394"/>
    <w:rsid w:val="001663A2"/>
    <w:rsid w:val="001667DE"/>
    <w:rsid w:val="00166E90"/>
    <w:rsid w:val="00167584"/>
    <w:rsid w:val="001707AD"/>
    <w:rsid w:val="0017161E"/>
    <w:rsid w:val="0017186A"/>
    <w:rsid w:val="00171A38"/>
    <w:rsid w:val="001724C3"/>
    <w:rsid w:val="00173525"/>
    <w:rsid w:val="00173AC5"/>
    <w:rsid w:val="001749C8"/>
    <w:rsid w:val="00174BF1"/>
    <w:rsid w:val="00174C5D"/>
    <w:rsid w:val="00174CE0"/>
    <w:rsid w:val="00174F8D"/>
    <w:rsid w:val="00175064"/>
    <w:rsid w:val="00176EC9"/>
    <w:rsid w:val="0017722A"/>
    <w:rsid w:val="00177743"/>
    <w:rsid w:val="00177BB9"/>
    <w:rsid w:val="00177C80"/>
    <w:rsid w:val="001804D5"/>
    <w:rsid w:val="00180602"/>
    <w:rsid w:val="00180722"/>
    <w:rsid w:val="00181330"/>
    <w:rsid w:val="001819EC"/>
    <w:rsid w:val="00181B1D"/>
    <w:rsid w:val="00181E33"/>
    <w:rsid w:val="0018225B"/>
    <w:rsid w:val="001826AC"/>
    <w:rsid w:val="0018295D"/>
    <w:rsid w:val="001840A5"/>
    <w:rsid w:val="00185B2B"/>
    <w:rsid w:val="001866C4"/>
    <w:rsid w:val="00186C13"/>
    <w:rsid w:val="00190591"/>
    <w:rsid w:val="001905B9"/>
    <w:rsid w:val="001908F4"/>
    <w:rsid w:val="00190BFE"/>
    <w:rsid w:val="001921ED"/>
    <w:rsid w:val="0019321C"/>
    <w:rsid w:val="00193978"/>
    <w:rsid w:val="00193A7D"/>
    <w:rsid w:val="00193C01"/>
    <w:rsid w:val="00194109"/>
    <w:rsid w:val="00194C01"/>
    <w:rsid w:val="00195D44"/>
    <w:rsid w:val="00195D82"/>
    <w:rsid w:val="00195ED0"/>
    <w:rsid w:val="001962E4"/>
    <w:rsid w:val="00196A01"/>
    <w:rsid w:val="00196DF4"/>
    <w:rsid w:val="001978F7"/>
    <w:rsid w:val="00197FD6"/>
    <w:rsid w:val="001A006F"/>
    <w:rsid w:val="001A1316"/>
    <w:rsid w:val="001A1A2C"/>
    <w:rsid w:val="001A231F"/>
    <w:rsid w:val="001A2643"/>
    <w:rsid w:val="001A3B02"/>
    <w:rsid w:val="001A4B73"/>
    <w:rsid w:val="001A5509"/>
    <w:rsid w:val="001A6001"/>
    <w:rsid w:val="001A6668"/>
    <w:rsid w:val="001A6FD7"/>
    <w:rsid w:val="001A7055"/>
    <w:rsid w:val="001A7FAE"/>
    <w:rsid w:val="001B0038"/>
    <w:rsid w:val="001B030C"/>
    <w:rsid w:val="001B10DB"/>
    <w:rsid w:val="001B138F"/>
    <w:rsid w:val="001B1827"/>
    <w:rsid w:val="001B1CE4"/>
    <w:rsid w:val="001B28E7"/>
    <w:rsid w:val="001B31FF"/>
    <w:rsid w:val="001B33B9"/>
    <w:rsid w:val="001B373E"/>
    <w:rsid w:val="001B5174"/>
    <w:rsid w:val="001B5450"/>
    <w:rsid w:val="001B5A05"/>
    <w:rsid w:val="001B6185"/>
    <w:rsid w:val="001B65B7"/>
    <w:rsid w:val="001B6C3B"/>
    <w:rsid w:val="001B6E67"/>
    <w:rsid w:val="001B754B"/>
    <w:rsid w:val="001B76AF"/>
    <w:rsid w:val="001B78DD"/>
    <w:rsid w:val="001C04E4"/>
    <w:rsid w:val="001C1214"/>
    <w:rsid w:val="001C1249"/>
    <w:rsid w:val="001C195C"/>
    <w:rsid w:val="001C1A68"/>
    <w:rsid w:val="001C20B7"/>
    <w:rsid w:val="001C4975"/>
    <w:rsid w:val="001C4D8F"/>
    <w:rsid w:val="001C6799"/>
    <w:rsid w:val="001C7113"/>
    <w:rsid w:val="001C765A"/>
    <w:rsid w:val="001C7F15"/>
    <w:rsid w:val="001C7F19"/>
    <w:rsid w:val="001D01E9"/>
    <w:rsid w:val="001D04DB"/>
    <w:rsid w:val="001D0957"/>
    <w:rsid w:val="001D0CE2"/>
    <w:rsid w:val="001D0E29"/>
    <w:rsid w:val="001D1059"/>
    <w:rsid w:val="001D1E3C"/>
    <w:rsid w:val="001D2554"/>
    <w:rsid w:val="001D2B4D"/>
    <w:rsid w:val="001D2C3E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DC5"/>
    <w:rsid w:val="001E07B1"/>
    <w:rsid w:val="001E0F5C"/>
    <w:rsid w:val="001E162F"/>
    <w:rsid w:val="001E1728"/>
    <w:rsid w:val="001E3493"/>
    <w:rsid w:val="001E457E"/>
    <w:rsid w:val="001E45DC"/>
    <w:rsid w:val="001E4C82"/>
    <w:rsid w:val="001E4D1C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F19"/>
    <w:rsid w:val="002018F7"/>
    <w:rsid w:val="00202780"/>
    <w:rsid w:val="00202BD8"/>
    <w:rsid w:val="00202E2B"/>
    <w:rsid w:val="00203972"/>
    <w:rsid w:val="00203F2F"/>
    <w:rsid w:val="0020471F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DA3"/>
    <w:rsid w:val="00212952"/>
    <w:rsid w:val="002131E8"/>
    <w:rsid w:val="002132D5"/>
    <w:rsid w:val="0021404A"/>
    <w:rsid w:val="00214198"/>
    <w:rsid w:val="00214D3E"/>
    <w:rsid w:val="0021540A"/>
    <w:rsid w:val="00215607"/>
    <w:rsid w:val="00216032"/>
    <w:rsid w:val="00216682"/>
    <w:rsid w:val="00216778"/>
    <w:rsid w:val="00216E1C"/>
    <w:rsid w:val="0021704A"/>
    <w:rsid w:val="002176FD"/>
    <w:rsid w:val="002179CB"/>
    <w:rsid w:val="00217A0C"/>
    <w:rsid w:val="00220015"/>
    <w:rsid w:val="002201AE"/>
    <w:rsid w:val="00220AEF"/>
    <w:rsid w:val="002215D6"/>
    <w:rsid w:val="00221688"/>
    <w:rsid w:val="00221831"/>
    <w:rsid w:val="00221C6C"/>
    <w:rsid w:val="00221EC9"/>
    <w:rsid w:val="0022369E"/>
    <w:rsid w:val="0022374B"/>
    <w:rsid w:val="00223A80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104D"/>
    <w:rsid w:val="00231117"/>
    <w:rsid w:val="00231563"/>
    <w:rsid w:val="00231956"/>
    <w:rsid w:val="002325C5"/>
    <w:rsid w:val="00232C56"/>
    <w:rsid w:val="00232E3A"/>
    <w:rsid w:val="00234091"/>
    <w:rsid w:val="00234544"/>
    <w:rsid w:val="00234873"/>
    <w:rsid w:val="002359CD"/>
    <w:rsid w:val="00235D9D"/>
    <w:rsid w:val="002365BE"/>
    <w:rsid w:val="00236955"/>
    <w:rsid w:val="00236D54"/>
    <w:rsid w:val="0023708A"/>
    <w:rsid w:val="00237370"/>
    <w:rsid w:val="00237F69"/>
    <w:rsid w:val="002406F5"/>
    <w:rsid w:val="00241145"/>
    <w:rsid w:val="00241E8B"/>
    <w:rsid w:val="00242A54"/>
    <w:rsid w:val="00242E0A"/>
    <w:rsid w:val="00244249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325D"/>
    <w:rsid w:val="0025373E"/>
    <w:rsid w:val="0025386A"/>
    <w:rsid w:val="00253CD3"/>
    <w:rsid w:val="00254284"/>
    <w:rsid w:val="002545EB"/>
    <w:rsid w:val="00257A1D"/>
    <w:rsid w:val="00257AFB"/>
    <w:rsid w:val="0026006C"/>
    <w:rsid w:val="00260134"/>
    <w:rsid w:val="00260CB5"/>
    <w:rsid w:val="00261430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9AC"/>
    <w:rsid w:val="00270FF4"/>
    <w:rsid w:val="00271A56"/>
    <w:rsid w:val="00271EF2"/>
    <w:rsid w:val="00271F01"/>
    <w:rsid w:val="00272E20"/>
    <w:rsid w:val="00272F27"/>
    <w:rsid w:val="00273E5A"/>
    <w:rsid w:val="00274014"/>
    <w:rsid w:val="002741FE"/>
    <w:rsid w:val="00274D5F"/>
    <w:rsid w:val="002756F8"/>
    <w:rsid w:val="00276909"/>
    <w:rsid w:val="002771E6"/>
    <w:rsid w:val="00277CAF"/>
    <w:rsid w:val="00277F4B"/>
    <w:rsid w:val="00280FC0"/>
    <w:rsid w:val="002818B5"/>
    <w:rsid w:val="00281CAC"/>
    <w:rsid w:val="00281FB0"/>
    <w:rsid w:val="002827E4"/>
    <w:rsid w:val="00282F0B"/>
    <w:rsid w:val="00283181"/>
    <w:rsid w:val="002831AD"/>
    <w:rsid w:val="002833F9"/>
    <w:rsid w:val="00284239"/>
    <w:rsid w:val="002845F5"/>
    <w:rsid w:val="0028532A"/>
    <w:rsid w:val="002855F5"/>
    <w:rsid w:val="002858F1"/>
    <w:rsid w:val="00286AFA"/>
    <w:rsid w:val="00286ECD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82E"/>
    <w:rsid w:val="002942E1"/>
    <w:rsid w:val="00294E55"/>
    <w:rsid w:val="0029524A"/>
    <w:rsid w:val="00295C32"/>
    <w:rsid w:val="00295C84"/>
    <w:rsid w:val="002962AB"/>
    <w:rsid w:val="00296780"/>
    <w:rsid w:val="00296DFC"/>
    <w:rsid w:val="002970F3"/>
    <w:rsid w:val="002971B1"/>
    <w:rsid w:val="00297D6B"/>
    <w:rsid w:val="002A0104"/>
    <w:rsid w:val="002A05EB"/>
    <w:rsid w:val="002A156F"/>
    <w:rsid w:val="002A1DD9"/>
    <w:rsid w:val="002A318D"/>
    <w:rsid w:val="002A46E8"/>
    <w:rsid w:val="002A5755"/>
    <w:rsid w:val="002A68A6"/>
    <w:rsid w:val="002A699D"/>
    <w:rsid w:val="002A6A29"/>
    <w:rsid w:val="002A6ABC"/>
    <w:rsid w:val="002A6B12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591"/>
    <w:rsid w:val="002B4530"/>
    <w:rsid w:val="002B4E8B"/>
    <w:rsid w:val="002B56D5"/>
    <w:rsid w:val="002B5818"/>
    <w:rsid w:val="002B608A"/>
    <w:rsid w:val="002B6208"/>
    <w:rsid w:val="002B65B3"/>
    <w:rsid w:val="002B6A68"/>
    <w:rsid w:val="002B7DD6"/>
    <w:rsid w:val="002C0952"/>
    <w:rsid w:val="002C0C63"/>
    <w:rsid w:val="002C1C10"/>
    <w:rsid w:val="002C1DA3"/>
    <w:rsid w:val="002C263B"/>
    <w:rsid w:val="002C3467"/>
    <w:rsid w:val="002C3C80"/>
    <w:rsid w:val="002C478A"/>
    <w:rsid w:val="002C4CC6"/>
    <w:rsid w:val="002C4F1F"/>
    <w:rsid w:val="002C5236"/>
    <w:rsid w:val="002C5599"/>
    <w:rsid w:val="002C592B"/>
    <w:rsid w:val="002C5D47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2AF8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EF5"/>
    <w:rsid w:val="002E1C03"/>
    <w:rsid w:val="002E21B6"/>
    <w:rsid w:val="002E3EAA"/>
    <w:rsid w:val="002E49AE"/>
    <w:rsid w:val="002E4A1C"/>
    <w:rsid w:val="002E4F0E"/>
    <w:rsid w:val="002E5BCD"/>
    <w:rsid w:val="002E684C"/>
    <w:rsid w:val="002E726A"/>
    <w:rsid w:val="002E7E96"/>
    <w:rsid w:val="002F0085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835"/>
    <w:rsid w:val="002F5189"/>
    <w:rsid w:val="002F643D"/>
    <w:rsid w:val="002F6D57"/>
    <w:rsid w:val="002F710B"/>
    <w:rsid w:val="0030043D"/>
    <w:rsid w:val="003012C1"/>
    <w:rsid w:val="003016C6"/>
    <w:rsid w:val="00301FCD"/>
    <w:rsid w:val="00302626"/>
    <w:rsid w:val="003027B2"/>
    <w:rsid w:val="003029C0"/>
    <w:rsid w:val="00302A63"/>
    <w:rsid w:val="00302DFC"/>
    <w:rsid w:val="00303072"/>
    <w:rsid w:val="00303980"/>
    <w:rsid w:val="00304156"/>
    <w:rsid w:val="00304870"/>
    <w:rsid w:val="00304C3A"/>
    <w:rsid w:val="00305DAA"/>
    <w:rsid w:val="00306CC1"/>
    <w:rsid w:val="00307350"/>
    <w:rsid w:val="00307985"/>
    <w:rsid w:val="00307D4D"/>
    <w:rsid w:val="00307D96"/>
    <w:rsid w:val="00307EC4"/>
    <w:rsid w:val="00307FBC"/>
    <w:rsid w:val="003105A6"/>
    <w:rsid w:val="003110D4"/>
    <w:rsid w:val="0031110C"/>
    <w:rsid w:val="0031170A"/>
    <w:rsid w:val="00311A42"/>
    <w:rsid w:val="00312640"/>
    <w:rsid w:val="00313576"/>
    <w:rsid w:val="00313FEA"/>
    <w:rsid w:val="003153CC"/>
    <w:rsid w:val="00315403"/>
    <w:rsid w:val="00315690"/>
    <w:rsid w:val="00316EB9"/>
    <w:rsid w:val="00317CE0"/>
    <w:rsid w:val="00317D11"/>
    <w:rsid w:val="00320075"/>
    <w:rsid w:val="00322C8F"/>
    <w:rsid w:val="00323839"/>
    <w:rsid w:val="00323C8C"/>
    <w:rsid w:val="00326066"/>
    <w:rsid w:val="00326E36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50B5"/>
    <w:rsid w:val="00335379"/>
    <w:rsid w:val="003353E2"/>
    <w:rsid w:val="003356A6"/>
    <w:rsid w:val="0033652B"/>
    <w:rsid w:val="00336ABF"/>
    <w:rsid w:val="00336E6F"/>
    <w:rsid w:val="00337A1E"/>
    <w:rsid w:val="00337D2F"/>
    <w:rsid w:val="00337D8A"/>
    <w:rsid w:val="00340550"/>
    <w:rsid w:val="0034151F"/>
    <w:rsid w:val="0034169D"/>
    <w:rsid w:val="00341B09"/>
    <w:rsid w:val="00342253"/>
    <w:rsid w:val="00344B1A"/>
    <w:rsid w:val="00344F5B"/>
    <w:rsid w:val="003451FD"/>
    <w:rsid w:val="00345C3C"/>
    <w:rsid w:val="00345F65"/>
    <w:rsid w:val="003461F2"/>
    <w:rsid w:val="00346612"/>
    <w:rsid w:val="003466F8"/>
    <w:rsid w:val="00346F61"/>
    <w:rsid w:val="00347C6F"/>
    <w:rsid w:val="00350071"/>
    <w:rsid w:val="003504AE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C8B"/>
    <w:rsid w:val="00353104"/>
    <w:rsid w:val="00353345"/>
    <w:rsid w:val="0035381B"/>
    <w:rsid w:val="00354874"/>
    <w:rsid w:val="0035492C"/>
    <w:rsid w:val="003549E4"/>
    <w:rsid w:val="00354DD2"/>
    <w:rsid w:val="00355167"/>
    <w:rsid w:val="0035540E"/>
    <w:rsid w:val="00355AB0"/>
    <w:rsid w:val="0035692E"/>
    <w:rsid w:val="00356ABA"/>
    <w:rsid w:val="00356C47"/>
    <w:rsid w:val="00361444"/>
    <w:rsid w:val="00361E5E"/>
    <w:rsid w:val="00361E88"/>
    <w:rsid w:val="0036246A"/>
    <w:rsid w:val="00364096"/>
    <w:rsid w:val="003640DE"/>
    <w:rsid w:val="00364457"/>
    <w:rsid w:val="0036539C"/>
    <w:rsid w:val="00366397"/>
    <w:rsid w:val="00366537"/>
    <w:rsid w:val="0036684C"/>
    <w:rsid w:val="00366979"/>
    <w:rsid w:val="003675C2"/>
    <w:rsid w:val="00367658"/>
    <w:rsid w:val="00370212"/>
    <w:rsid w:val="0037071D"/>
    <w:rsid w:val="003711AB"/>
    <w:rsid w:val="003713BE"/>
    <w:rsid w:val="0037191B"/>
    <w:rsid w:val="003730A7"/>
    <w:rsid w:val="00373176"/>
    <w:rsid w:val="00373DDB"/>
    <w:rsid w:val="003743E2"/>
    <w:rsid w:val="00374453"/>
    <w:rsid w:val="00374CDE"/>
    <w:rsid w:val="0037529A"/>
    <w:rsid w:val="003752D4"/>
    <w:rsid w:val="0037554F"/>
    <w:rsid w:val="00375A6E"/>
    <w:rsid w:val="00375E99"/>
    <w:rsid w:val="0037604A"/>
    <w:rsid w:val="0037777A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2A8"/>
    <w:rsid w:val="003855F8"/>
    <w:rsid w:val="003857DB"/>
    <w:rsid w:val="00385803"/>
    <w:rsid w:val="00385D83"/>
    <w:rsid w:val="00386494"/>
    <w:rsid w:val="003900B7"/>
    <w:rsid w:val="00391E35"/>
    <w:rsid w:val="00391F76"/>
    <w:rsid w:val="0039260A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B61"/>
    <w:rsid w:val="00396DC0"/>
    <w:rsid w:val="003979C8"/>
    <w:rsid w:val="00397C22"/>
    <w:rsid w:val="003A039B"/>
    <w:rsid w:val="003A052A"/>
    <w:rsid w:val="003A0CEF"/>
    <w:rsid w:val="003A0D33"/>
    <w:rsid w:val="003A1489"/>
    <w:rsid w:val="003A1581"/>
    <w:rsid w:val="003A20E7"/>
    <w:rsid w:val="003A21DF"/>
    <w:rsid w:val="003A3743"/>
    <w:rsid w:val="003A3CA1"/>
    <w:rsid w:val="003A40EB"/>
    <w:rsid w:val="003A4840"/>
    <w:rsid w:val="003A54C2"/>
    <w:rsid w:val="003A6172"/>
    <w:rsid w:val="003A7EFB"/>
    <w:rsid w:val="003A7F9C"/>
    <w:rsid w:val="003B0151"/>
    <w:rsid w:val="003B024E"/>
    <w:rsid w:val="003B0505"/>
    <w:rsid w:val="003B27F7"/>
    <w:rsid w:val="003B3B6D"/>
    <w:rsid w:val="003B3E36"/>
    <w:rsid w:val="003B461C"/>
    <w:rsid w:val="003B4725"/>
    <w:rsid w:val="003B4ED6"/>
    <w:rsid w:val="003B5B89"/>
    <w:rsid w:val="003B5C09"/>
    <w:rsid w:val="003B6A82"/>
    <w:rsid w:val="003B6D62"/>
    <w:rsid w:val="003B7558"/>
    <w:rsid w:val="003C1C30"/>
    <w:rsid w:val="003C1E57"/>
    <w:rsid w:val="003C1E8D"/>
    <w:rsid w:val="003C2178"/>
    <w:rsid w:val="003C2CC7"/>
    <w:rsid w:val="003C3FF5"/>
    <w:rsid w:val="003C5500"/>
    <w:rsid w:val="003C6123"/>
    <w:rsid w:val="003C6F9A"/>
    <w:rsid w:val="003C70C2"/>
    <w:rsid w:val="003C7819"/>
    <w:rsid w:val="003C7BDA"/>
    <w:rsid w:val="003C7EC4"/>
    <w:rsid w:val="003D0B9F"/>
    <w:rsid w:val="003D0DCC"/>
    <w:rsid w:val="003D1C0E"/>
    <w:rsid w:val="003D1F7D"/>
    <w:rsid w:val="003D2378"/>
    <w:rsid w:val="003D29AB"/>
    <w:rsid w:val="003D2BE6"/>
    <w:rsid w:val="003D358F"/>
    <w:rsid w:val="003D36A0"/>
    <w:rsid w:val="003D482D"/>
    <w:rsid w:val="003D4FF7"/>
    <w:rsid w:val="003D52A2"/>
    <w:rsid w:val="003D59F7"/>
    <w:rsid w:val="003D5A17"/>
    <w:rsid w:val="003D5EA8"/>
    <w:rsid w:val="003D5F25"/>
    <w:rsid w:val="003D5F7A"/>
    <w:rsid w:val="003D6ABA"/>
    <w:rsid w:val="003D7702"/>
    <w:rsid w:val="003D7CBC"/>
    <w:rsid w:val="003D7DF5"/>
    <w:rsid w:val="003E0E85"/>
    <w:rsid w:val="003E10E5"/>
    <w:rsid w:val="003E1316"/>
    <w:rsid w:val="003E1AD1"/>
    <w:rsid w:val="003E24D5"/>
    <w:rsid w:val="003E4825"/>
    <w:rsid w:val="003E4B38"/>
    <w:rsid w:val="003E51EE"/>
    <w:rsid w:val="003E587D"/>
    <w:rsid w:val="003E59E8"/>
    <w:rsid w:val="003E6640"/>
    <w:rsid w:val="003E7018"/>
    <w:rsid w:val="003E7EEA"/>
    <w:rsid w:val="003F03ED"/>
    <w:rsid w:val="003F0BCA"/>
    <w:rsid w:val="003F0FC1"/>
    <w:rsid w:val="003F149B"/>
    <w:rsid w:val="003F1BCE"/>
    <w:rsid w:val="003F2E3B"/>
    <w:rsid w:val="003F35DC"/>
    <w:rsid w:val="003F3BD9"/>
    <w:rsid w:val="003F42DA"/>
    <w:rsid w:val="003F44E6"/>
    <w:rsid w:val="003F4E90"/>
    <w:rsid w:val="003F6EDD"/>
    <w:rsid w:val="003F700F"/>
    <w:rsid w:val="003F7812"/>
    <w:rsid w:val="003F7A7A"/>
    <w:rsid w:val="00401690"/>
    <w:rsid w:val="004016CA"/>
    <w:rsid w:val="00401DC2"/>
    <w:rsid w:val="00401E4F"/>
    <w:rsid w:val="004020D3"/>
    <w:rsid w:val="004020FF"/>
    <w:rsid w:val="00402F9C"/>
    <w:rsid w:val="00404201"/>
    <w:rsid w:val="004046EA"/>
    <w:rsid w:val="0040472B"/>
    <w:rsid w:val="00404C2A"/>
    <w:rsid w:val="00404FCA"/>
    <w:rsid w:val="004050C0"/>
    <w:rsid w:val="00407BA6"/>
    <w:rsid w:val="00407D6A"/>
    <w:rsid w:val="00407DFA"/>
    <w:rsid w:val="00410CBE"/>
    <w:rsid w:val="00410ECA"/>
    <w:rsid w:val="004116C7"/>
    <w:rsid w:val="00411853"/>
    <w:rsid w:val="0041296A"/>
    <w:rsid w:val="00412AA7"/>
    <w:rsid w:val="004137F9"/>
    <w:rsid w:val="004145F5"/>
    <w:rsid w:val="00414744"/>
    <w:rsid w:val="00414E34"/>
    <w:rsid w:val="00415440"/>
    <w:rsid w:val="00415C95"/>
    <w:rsid w:val="004165FB"/>
    <w:rsid w:val="004166BF"/>
    <w:rsid w:val="004169B6"/>
    <w:rsid w:val="00417F43"/>
    <w:rsid w:val="0042120F"/>
    <w:rsid w:val="00421566"/>
    <w:rsid w:val="00421D81"/>
    <w:rsid w:val="004224AC"/>
    <w:rsid w:val="00422BBE"/>
    <w:rsid w:val="0042379E"/>
    <w:rsid w:val="004238FF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30025"/>
    <w:rsid w:val="004302A3"/>
    <w:rsid w:val="00430520"/>
    <w:rsid w:val="00430A43"/>
    <w:rsid w:val="004312EF"/>
    <w:rsid w:val="004313D3"/>
    <w:rsid w:val="0043225C"/>
    <w:rsid w:val="00432D13"/>
    <w:rsid w:val="00433628"/>
    <w:rsid w:val="004338C4"/>
    <w:rsid w:val="0043405E"/>
    <w:rsid w:val="00434696"/>
    <w:rsid w:val="0043510C"/>
    <w:rsid w:val="004351DB"/>
    <w:rsid w:val="004352B5"/>
    <w:rsid w:val="00435DA2"/>
    <w:rsid w:val="00435EC5"/>
    <w:rsid w:val="0043604B"/>
    <w:rsid w:val="004363D3"/>
    <w:rsid w:val="00436F15"/>
    <w:rsid w:val="00437869"/>
    <w:rsid w:val="004414C5"/>
    <w:rsid w:val="00441C4E"/>
    <w:rsid w:val="00442E4D"/>
    <w:rsid w:val="004440C0"/>
    <w:rsid w:val="00444A26"/>
    <w:rsid w:val="00444EAD"/>
    <w:rsid w:val="00444EC6"/>
    <w:rsid w:val="00445448"/>
    <w:rsid w:val="004454CB"/>
    <w:rsid w:val="004464B8"/>
    <w:rsid w:val="00447111"/>
    <w:rsid w:val="0044788E"/>
    <w:rsid w:val="00450205"/>
    <w:rsid w:val="00450282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517C"/>
    <w:rsid w:val="004552BA"/>
    <w:rsid w:val="00455EA6"/>
    <w:rsid w:val="0045708B"/>
    <w:rsid w:val="0045783B"/>
    <w:rsid w:val="0045786A"/>
    <w:rsid w:val="00457886"/>
    <w:rsid w:val="004605C1"/>
    <w:rsid w:val="00460895"/>
    <w:rsid w:val="00460958"/>
    <w:rsid w:val="00460A78"/>
    <w:rsid w:val="00460F6B"/>
    <w:rsid w:val="004610DC"/>
    <w:rsid w:val="00461806"/>
    <w:rsid w:val="00462081"/>
    <w:rsid w:val="00463D2A"/>
    <w:rsid w:val="00464028"/>
    <w:rsid w:val="00464DA9"/>
    <w:rsid w:val="00464DEF"/>
    <w:rsid w:val="00464E80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E78"/>
    <w:rsid w:val="0047302A"/>
    <w:rsid w:val="00473038"/>
    <w:rsid w:val="004735F6"/>
    <w:rsid w:val="004737DD"/>
    <w:rsid w:val="00473A50"/>
    <w:rsid w:val="00474E02"/>
    <w:rsid w:val="00476539"/>
    <w:rsid w:val="004765FD"/>
    <w:rsid w:val="00477170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239C"/>
    <w:rsid w:val="00492442"/>
    <w:rsid w:val="00492E5C"/>
    <w:rsid w:val="00492EFF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97DE6"/>
    <w:rsid w:val="004A049B"/>
    <w:rsid w:val="004A04FF"/>
    <w:rsid w:val="004A069A"/>
    <w:rsid w:val="004A0B7D"/>
    <w:rsid w:val="004A0EC1"/>
    <w:rsid w:val="004A10B8"/>
    <w:rsid w:val="004A124A"/>
    <w:rsid w:val="004A1EC9"/>
    <w:rsid w:val="004A65EF"/>
    <w:rsid w:val="004A676A"/>
    <w:rsid w:val="004A7B1D"/>
    <w:rsid w:val="004B002A"/>
    <w:rsid w:val="004B02BC"/>
    <w:rsid w:val="004B03F3"/>
    <w:rsid w:val="004B087F"/>
    <w:rsid w:val="004B0E68"/>
    <w:rsid w:val="004B185E"/>
    <w:rsid w:val="004B1C46"/>
    <w:rsid w:val="004B1D7E"/>
    <w:rsid w:val="004B1E6D"/>
    <w:rsid w:val="004B2096"/>
    <w:rsid w:val="004B20C7"/>
    <w:rsid w:val="004B2896"/>
    <w:rsid w:val="004B2E5F"/>
    <w:rsid w:val="004B2F3D"/>
    <w:rsid w:val="004B3B24"/>
    <w:rsid w:val="004B3FA6"/>
    <w:rsid w:val="004B45CD"/>
    <w:rsid w:val="004B486C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288"/>
    <w:rsid w:val="004C3415"/>
    <w:rsid w:val="004C348C"/>
    <w:rsid w:val="004C4E7D"/>
    <w:rsid w:val="004C555E"/>
    <w:rsid w:val="004C5A3F"/>
    <w:rsid w:val="004C5B8B"/>
    <w:rsid w:val="004C65E0"/>
    <w:rsid w:val="004C662D"/>
    <w:rsid w:val="004C6837"/>
    <w:rsid w:val="004D01A8"/>
    <w:rsid w:val="004D0424"/>
    <w:rsid w:val="004D0C73"/>
    <w:rsid w:val="004D0D0A"/>
    <w:rsid w:val="004D117F"/>
    <w:rsid w:val="004D17C5"/>
    <w:rsid w:val="004D2D9C"/>
    <w:rsid w:val="004D3F37"/>
    <w:rsid w:val="004D4C4C"/>
    <w:rsid w:val="004D5504"/>
    <w:rsid w:val="004D6180"/>
    <w:rsid w:val="004D65FA"/>
    <w:rsid w:val="004D7363"/>
    <w:rsid w:val="004D7C88"/>
    <w:rsid w:val="004E05FA"/>
    <w:rsid w:val="004E1646"/>
    <w:rsid w:val="004E2076"/>
    <w:rsid w:val="004E2531"/>
    <w:rsid w:val="004E3897"/>
    <w:rsid w:val="004E3980"/>
    <w:rsid w:val="004E3A43"/>
    <w:rsid w:val="004E42DD"/>
    <w:rsid w:val="004E44F3"/>
    <w:rsid w:val="004E4D0D"/>
    <w:rsid w:val="004E4EEE"/>
    <w:rsid w:val="004E585D"/>
    <w:rsid w:val="004E5ADC"/>
    <w:rsid w:val="004E5DAA"/>
    <w:rsid w:val="004E614B"/>
    <w:rsid w:val="004E68D8"/>
    <w:rsid w:val="004E6AF5"/>
    <w:rsid w:val="004E732A"/>
    <w:rsid w:val="004E73FF"/>
    <w:rsid w:val="004E7C92"/>
    <w:rsid w:val="004F08E1"/>
    <w:rsid w:val="004F0D15"/>
    <w:rsid w:val="004F1A1A"/>
    <w:rsid w:val="004F3A9A"/>
    <w:rsid w:val="004F3B78"/>
    <w:rsid w:val="004F4028"/>
    <w:rsid w:val="004F41BE"/>
    <w:rsid w:val="004F4E2C"/>
    <w:rsid w:val="004F56E2"/>
    <w:rsid w:val="004F576F"/>
    <w:rsid w:val="004F588A"/>
    <w:rsid w:val="004F5950"/>
    <w:rsid w:val="004F59A4"/>
    <w:rsid w:val="004F69E0"/>
    <w:rsid w:val="004F6D94"/>
    <w:rsid w:val="004F7F2F"/>
    <w:rsid w:val="004F7F8B"/>
    <w:rsid w:val="00500081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E5"/>
    <w:rsid w:val="0050767B"/>
    <w:rsid w:val="00510169"/>
    <w:rsid w:val="00510C1D"/>
    <w:rsid w:val="00511EEC"/>
    <w:rsid w:val="0051254D"/>
    <w:rsid w:val="0051298E"/>
    <w:rsid w:val="00512F48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23E"/>
    <w:rsid w:val="00525771"/>
    <w:rsid w:val="00525876"/>
    <w:rsid w:val="00526994"/>
    <w:rsid w:val="00526FA1"/>
    <w:rsid w:val="005272FA"/>
    <w:rsid w:val="00530160"/>
    <w:rsid w:val="00530978"/>
    <w:rsid w:val="00530B87"/>
    <w:rsid w:val="00531531"/>
    <w:rsid w:val="00531CEC"/>
    <w:rsid w:val="00532807"/>
    <w:rsid w:val="00532A12"/>
    <w:rsid w:val="0053345D"/>
    <w:rsid w:val="005340D2"/>
    <w:rsid w:val="0053444E"/>
    <w:rsid w:val="0053490B"/>
    <w:rsid w:val="005354B5"/>
    <w:rsid w:val="0053602E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3556"/>
    <w:rsid w:val="005444A0"/>
    <w:rsid w:val="0054454C"/>
    <w:rsid w:val="00544A97"/>
    <w:rsid w:val="005457E0"/>
    <w:rsid w:val="00545AE2"/>
    <w:rsid w:val="00545DB9"/>
    <w:rsid w:val="00545E78"/>
    <w:rsid w:val="00546C35"/>
    <w:rsid w:val="00547680"/>
    <w:rsid w:val="005476AE"/>
    <w:rsid w:val="0054791B"/>
    <w:rsid w:val="00547B3A"/>
    <w:rsid w:val="0055157A"/>
    <w:rsid w:val="00551A33"/>
    <w:rsid w:val="00551B61"/>
    <w:rsid w:val="00552439"/>
    <w:rsid w:val="00552665"/>
    <w:rsid w:val="00553723"/>
    <w:rsid w:val="005539DD"/>
    <w:rsid w:val="005545E0"/>
    <w:rsid w:val="00555150"/>
    <w:rsid w:val="0055534B"/>
    <w:rsid w:val="00555686"/>
    <w:rsid w:val="00555DA8"/>
    <w:rsid w:val="00555E04"/>
    <w:rsid w:val="00556348"/>
    <w:rsid w:val="0055705B"/>
    <w:rsid w:val="005570F8"/>
    <w:rsid w:val="00557243"/>
    <w:rsid w:val="00557D24"/>
    <w:rsid w:val="00557DE1"/>
    <w:rsid w:val="00560227"/>
    <w:rsid w:val="005602E0"/>
    <w:rsid w:val="005606A9"/>
    <w:rsid w:val="00560783"/>
    <w:rsid w:val="005612B2"/>
    <w:rsid w:val="00561AFC"/>
    <w:rsid w:val="00561CD0"/>
    <w:rsid w:val="00562EFF"/>
    <w:rsid w:val="0056390E"/>
    <w:rsid w:val="00563AF4"/>
    <w:rsid w:val="00564189"/>
    <w:rsid w:val="0056462B"/>
    <w:rsid w:val="00564D29"/>
    <w:rsid w:val="00565E18"/>
    <w:rsid w:val="0056640C"/>
    <w:rsid w:val="005665B4"/>
    <w:rsid w:val="00566824"/>
    <w:rsid w:val="00566DAF"/>
    <w:rsid w:val="00570055"/>
    <w:rsid w:val="005711A3"/>
    <w:rsid w:val="005720EB"/>
    <w:rsid w:val="00572890"/>
    <w:rsid w:val="00572E8B"/>
    <w:rsid w:val="005732F0"/>
    <w:rsid w:val="0057350C"/>
    <w:rsid w:val="0057354E"/>
    <w:rsid w:val="00573596"/>
    <w:rsid w:val="00573739"/>
    <w:rsid w:val="00574A25"/>
    <w:rsid w:val="00575A38"/>
    <w:rsid w:val="00576B90"/>
    <w:rsid w:val="00577544"/>
    <w:rsid w:val="00577B76"/>
    <w:rsid w:val="0058059A"/>
    <w:rsid w:val="00581485"/>
    <w:rsid w:val="00582183"/>
    <w:rsid w:val="0058219B"/>
    <w:rsid w:val="0058224E"/>
    <w:rsid w:val="00582702"/>
    <w:rsid w:val="005834F3"/>
    <w:rsid w:val="00583611"/>
    <w:rsid w:val="0058475B"/>
    <w:rsid w:val="00585150"/>
    <w:rsid w:val="005851E3"/>
    <w:rsid w:val="00585761"/>
    <w:rsid w:val="005863F9"/>
    <w:rsid w:val="0058679B"/>
    <w:rsid w:val="0058688D"/>
    <w:rsid w:val="005868D8"/>
    <w:rsid w:val="00586C2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45"/>
    <w:rsid w:val="005A15CD"/>
    <w:rsid w:val="005A171F"/>
    <w:rsid w:val="005A183E"/>
    <w:rsid w:val="005A25ED"/>
    <w:rsid w:val="005A2E49"/>
    <w:rsid w:val="005A2FDF"/>
    <w:rsid w:val="005A497F"/>
    <w:rsid w:val="005A5E36"/>
    <w:rsid w:val="005A6071"/>
    <w:rsid w:val="005A67F3"/>
    <w:rsid w:val="005A697A"/>
    <w:rsid w:val="005A6E3D"/>
    <w:rsid w:val="005A7403"/>
    <w:rsid w:val="005A7B81"/>
    <w:rsid w:val="005A7C62"/>
    <w:rsid w:val="005A7E0E"/>
    <w:rsid w:val="005A7ED2"/>
    <w:rsid w:val="005B0225"/>
    <w:rsid w:val="005B1017"/>
    <w:rsid w:val="005B18DE"/>
    <w:rsid w:val="005B301B"/>
    <w:rsid w:val="005B30AD"/>
    <w:rsid w:val="005B3800"/>
    <w:rsid w:val="005B3938"/>
    <w:rsid w:val="005B3F6C"/>
    <w:rsid w:val="005B4116"/>
    <w:rsid w:val="005B4B50"/>
    <w:rsid w:val="005B4BD2"/>
    <w:rsid w:val="005B6746"/>
    <w:rsid w:val="005B74C1"/>
    <w:rsid w:val="005B7C45"/>
    <w:rsid w:val="005C02CF"/>
    <w:rsid w:val="005C0AE2"/>
    <w:rsid w:val="005C0E63"/>
    <w:rsid w:val="005C1B89"/>
    <w:rsid w:val="005C1CCB"/>
    <w:rsid w:val="005C230D"/>
    <w:rsid w:val="005C457C"/>
    <w:rsid w:val="005C4957"/>
    <w:rsid w:val="005C497B"/>
    <w:rsid w:val="005C697D"/>
    <w:rsid w:val="005C700C"/>
    <w:rsid w:val="005C7288"/>
    <w:rsid w:val="005C7880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481E"/>
    <w:rsid w:val="005D4988"/>
    <w:rsid w:val="005D52FA"/>
    <w:rsid w:val="005D6CF9"/>
    <w:rsid w:val="005D79F9"/>
    <w:rsid w:val="005D7A38"/>
    <w:rsid w:val="005D7BB7"/>
    <w:rsid w:val="005E0B59"/>
    <w:rsid w:val="005E0CD9"/>
    <w:rsid w:val="005E17DD"/>
    <w:rsid w:val="005E2046"/>
    <w:rsid w:val="005E2400"/>
    <w:rsid w:val="005E282C"/>
    <w:rsid w:val="005E3C23"/>
    <w:rsid w:val="005E44B2"/>
    <w:rsid w:val="005E4995"/>
    <w:rsid w:val="005E4F1F"/>
    <w:rsid w:val="005E5A9B"/>
    <w:rsid w:val="005E5B08"/>
    <w:rsid w:val="005E6212"/>
    <w:rsid w:val="005E644D"/>
    <w:rsid w:val="005E671F"/>
    <w:rsid w:val="005E752C"/>
    <w:rsid w:val="005E7DFF"/>
    <w:rsid w:val="005F083C"/>
    <w:rsid w:val="005F1CF6"/>
    <w:rsid w:val="005F2390"/>
    <w:rsid w:val="005F26CD"/>
    <w:rsid w:val="005F2DD2"/>
    <w:rsid w:val="005F3D0E"/>
    <w:rsid w:val="005F3E80"/>
    <w:rsid w:val="005F40FD"/>
    <w:rsid w:val="005F5444"/>
    <w:rsid w:val="005F5841"/>
    <w:rsid w:val="005F60EC"/>
    <w:rsid w:val="005F693F"/>
    <w:rsid w:val="005F6F43"/>
    <w:rsid w:val="005F711A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5A2"/>
    <w:rsid w:val="0060298A"/>
    <w:rsid w:val="00602F32"/>
    <w:rsid w:val="00603BE1"/>
    <w:rsid w:val="00603C6C"/>
    <w:rsid w:val="00604B06"/>
    <w:rsid w:val="00604DB5"/>
    <w:rsid w:val="0060578D"/>
    <w:rsid w:val="00605DD0"/>
    <w:rsid w:val="0060622E"/>
    <w:rsid w:val="0060692C"/>
    <w:rsid w:val="00606C24"/>
    <w:rsid w:val="00606FA4"/>
    <w:rsid w:val="006074F9"/>
    <w:rsid w:val="00607DB7"/>
    <w:rsid w:val="00607DC4"/>
    <w:rsid w:val="00607DD9"/>
    <w:rsid w:val="00607FA2"/>
    <w:rsid w:val="006101F1"/>
    <w:rsid w:val="00610AAB"/>
    <w:rsid w:val="00611459"/>
    <w:rsid w:val="006115A4"/>
    <w:rsid w:val="00611871"/>
    <w:rsid w:val="00613125"/>
    <w:rsid w:val="006142FF"/>
    <w:rsid w:val="00614453"/>
    <w:rsid w:val="0061555D"/>
    <w:rsid w:val="00616DBC"/>
    <w:rsid w:val="00617D7E"/>
    <w:rsid w:val="00617E63"/>
    <w:rsid w:val="006217A8"/>
    <w:rsid w:val="00621AE2"/>
    <w:rsid w:val="006221A2"/>
    <w:rsid w:val="006223E5"/>
    <w:rsid w:val="006230CE"/>
    <w:rsid w:val="0062486A"/>
    <w:rsid w:val="00624883"/>
    <w:rsid w:val="00624C0B"/>
    <w:rsid w:val="00624DC2"/>
    <w:rsid w:val="00624FBA"/>
    <w:rsid w:val="006254E7"/>
    <w:rsid w:val="00625C4F"/>
    <w:rsid w:val="00626977"/>
    <w:rsid w:val="00627F0B"/>
    <w:rsid w:val="006309BA"/>
    <w:rsid w:val="006309CA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B63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43DE"/>
    <w:rsid w:val="006451D1"/>
    <w:rsid w:val="006455B9"/>
    <w:rsid w:val="00645B68"/>
    <w:rsid w:val="0064662A"/>
    <w:rsid w:val="006473E8"/>
    <w:rsid w:val="00650104"/>
    <w:rsid w:val="00650369"/>
    <w:rsid w:val="006505C9"/>
    <w:rsid w:val="00650732"/>
    <w:rsid w:val="0065135A"/>
    <w:rsid w:val="0065162A"/>
    <w:rsid w:val="0065277C"/>
    <w:rsid w:val="00652E81"/>
    <w:rsid w:val="006530E9"/>
    <w:rsid w:val="00653497"/>
    <w:rsid w:val="0065395B"/>
    <w:rsid w:val="0065477F"/>
    <w:rsid w:val="00655C5C"/>
    <w:rsid w:val="0065730E"/>
    <w:rsid w:val="00657A79"/>
    <w:rsid w:val="00657B69"/>
    <w:rsid w:val="00657D8E"/>
    <w:rsid w:val="00660DCF"/>
    <w:rsid w:val="00661EC5"/>
    <w:rsid w:val="00662ECE"/>
    <w:rsid w:val="006636E0"/>
    <w:rsid w:val="0066392C"/>
    <w:rsid w:val="006641E7"/>
    <w:rsid w:val="006645AE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319"/>
    <w:rsid w:val="006733E0"/>
    <w:rsid w:val="00673BA2"/>
    <w:rsid w:val="00674337"/>
    <w:rsid w:val="006750BE"/>
    <w:rsid w:val="006758CC"/>
    <w:rsid w:val="006758E6"/>
    <w:rsid w:val="0067635D"/>
    <w:rsid w:val="0067670B"/>
    <w:rsid w:val="00676C2B"/>
    <w:rsid w:val="00680B03"/>
    <w:rsid w:val="00681B9D"/>
    <w:rsid w:val="00681D32"/>
    <w:rsid w:val="006821B0"/>
    <w:rsid w:val="006836E9"/>
    <w:rsid w:val="00683B80"/>
    <w:rsid w:val="00683D0A"/>
    <w:rsid w:val="00683DCE"/>
    <w:rsid w:val="00684488"/>
    <w:rsid w:val="00684585"/>
    <w:rsid w:val="00684A94"/>
    <w:rsid w:val="00685EB1"/>
    <w:rsid w:val="00686238"/>
    <w:rsid w:val="006878C7"/>
    <w:rsid w:val="00687B05"/>
    <w:rsid w:val="00687F03"/>
    <w:rsid w:val="00690884"/>
    <w:rsid w:val="006914A0"/>
    <w:rsid w:val="0069157E"/>
    <w:rsid w:val="00691B71"/>
    <w:rsid w:val="00691CA9"/>
    <w:rsid w:val="00692149"/>
    <w:rsid w:val="006923FA"/>
    <w:rsid w:val="00692ED9"/>
    <w:rsid w:val="006945F0"/>
    <w:rsid w:val="00694B47"/>
    <w:rsid w:val="00696569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C40"/>
    <w:rsid w:val="006A2A5B"/>
    <w:rsid w:val="006A316E"/>
    <w:rsid w:val="006A3380"/>
    <w:rsid w:val="006A3788"/>
    <w:rsid w:val="006A3E58"/>
    <w:rsid w:val="006A498F"/>
    <w:rsid w:val="006A4C9C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7C8"/>
    <w:rsid w:val="006B4633"/>
    <w:rsid w:val="006B46C1"/>
    <w:rsid w:val="006B48A3"/>
    <w:rsid w:val="006B4902"/>
    <w:rsid w:val="006B4CD1"/>
    <w:rsid w:val="006B4DCB"/>
    <w:rsid w:val="006B5C5B"/>
    <w:rsid w:val="006B5CDB"/>
    <w:rsid w:val="006B62A9"/>
    <w:rsid w:val="006B69D5"/>
    <w:rsid w:val="006B6B2A"/>
    <w:rsid w:val="006B703F"/>
    <w:rsid w:val="006B79A0"/>
    <w:rsid w:val="006B7C07"/>
    <w:rsid w:val="006B7F35"/>
    <w:rsid w:val="006C02F5"/>
    <w:rsid w:val="006C07AB"/>
    <w:rsid w:val="006C0F26"/>
    <w:rsid w:val="006C0FD0"/>
    <w:rsid w:val="006C10B6"/>
    <w:rsid w:val="006C1E69"/>
    <w:rsid w:val="006C2F61"/>
    <w:rsid w:val="006C35B7"/>
    <w:rsid w:val="006C4DC1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3CFC"/>
    <w:rsid w:val="006D41A9"/>
    <w:rsid w:val="006D48FA"/>
    <w:rsid w:val="006D50AF"/>
    <w:rsid w:val="006D6027"/>
    <w:rsid w:val="006D60F0"/>
    <w:rsid w:val="006D7819"/>
    <w:rsid w:val="006D784F"/>
    <w:rsid w:val="006D7A05"/>
    <w:rsid w:val="006D7F6B"/>
    <w:rsid w:val="006E08C2"/>
    <w:rsid w:val="006E0BA1"/>
    <w:rsid w:val="006E0BDA"/>
    <w:rsid w:val="006E0EE5"/>
    <w:rsid w:val="006E11C0"/>
    <w:rsid w:val="006E1499"/>
    <w:rsid w:val="006E193C"/>
    <w:rsid w:val="006E20D4"/>
    <w:rsid w:val="006E2570"/>
    <w:rsid w:val="006E2E99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F055E"/>
    <w:rsid w:val="006F1E79"/>
    <w:rsid w:val="006F1F32"/>
    <w:rsid w:val="006F2705"/>
    <w:rsid w:val="006F2F94"/>
    <w:rsid w:val="006F3390"/>
    <w:rsid w:val="006F34A8"/>
    <w:rsid w:val="006F36B6"/>
    <w:rsid w:val="006F3CFE"/>
    <w:rsid w:val="006F4197"/>
    <w:rsid w:val="006F45CF"/>
    <w:rsid w:val="006F53B4"/>
    <w:rsid w:val="006F6517"/>
    <w:rsid w:val="006F6AFC"/>
    <w:rsid w:val="006F7FB7"/>
    <w:rsid w:val="0070010B"/>
    <w:rsid w:val="00700E3C"/>
    <w:rsid w:val="00701148"/>
    <w:rsid w:val="00701A42"/>
    <w:rsid w:val="00702250"/>
    <w:rsid w:val="007027F3"/>
    <w:rsid w:val="0070329F"/>
    <w:rsid w:val="00703DF2"/>
    <w:rsid w:val="007046DB"/>
    <w:rsid w:val="00704D08"/>
    <w:rsid w:val="00705035"/>
    <w:rsid w:val="007052D5"/>
    <w:rsid w:val="007057A3"/>
    <w:rsid w:val="00705DC7"/>
    <w:rsid w:val="00707624"/>
    <w:rsid w:val="0071086B"/>
    <w:rsid w:val="007109BD"/>
    <w:rsid w:val="00710CCC"/>
    <w:rsid w:val="00711D6D"/>
    <w:rsid w:val="00711F49"/>
    <w:rsid w:val="0071264A"/>
    <w:rsid w:val="00712E13"/>
    <w:rsid w:val="00713C4F"/>
    <w:rsid w:val="00713DAA"/>
    <w:rsid w:val="007146E3"/>
    <w:rsid w:val="007147BF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21DF"/>
    <w:rsid w:val="00722276"/>
    <w:rsid w:val="00722345"/>
    <w:rsid w:val="00722634"/>
    <w:rsid w:val="0072327C"/>
    <w:rsid w:val="00723951"/>
    <w:rsid w:val="007246B3"/>
    <w:rsid w:val="007249F9"/>
    <w:rsid w:val="00724E1E"/>
    <w:rsid w:val="007251CF"/>
    <w:rsid w:val="00725BA0"/>
    <w:rsid w:val="00727051"/>
    <w:rsid w:val="00727CA8"/>
    <w:rsid w:val="0073023D"/>
    <w:rsid w:val="00730429"/>
    <w:rsid w:val="007313BF"/>
    <w:rsid w:val="007322C9"/>
    <w:rsid w:val="00732B89"/>
    <w:rsid w:val="007332E8"/>
    <w:rsid w:val="0073370B"/>
    <w:rsid w:val="00733729"/>
    <w:rsid w:val="007339EB"/>
    <w:rsid w:val="00733A2F"/>
    <w:rsid w:val="007346BA"/>
    <w:rsid w:val="00734968"/>
    <w:rsid w:val="00734F46"/>
    <w:rsid w:val="00736097"/>
    <w:rsid w:val="007366AF"/>
    <w:rsid w:val="00736C52"/>
    <w:rsid w:val="00736D9C"/>
    <w:rsid w:val="00737ACE"/>
    <w:rsid w:val="00737F86"/>
    <w:rsid w:val="007418CF"/>
    <w:rsid w:val="00741CB0"/>
    <w:rsid w:val="00741F80"/>
    <w:rsid w:val="0074244A"/>
    <w:rsid w:val="00742693"/>
    <w:rsid w:val="0074338F"/>
    <w:rsid w:val="00743C1A"/>
    <w:rsid w:val="007441E0"/>
    <w:rsid w:val="00745B0B"/>
    <w:rsid w:val="00745CDE"/>
    <w:rsid w:val="00746248"/>
    <w:rsid w:val="007469AA"/>
    <w:rsid w:val="0074707D"/>
    <w:rsid w:val="0074719B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609B6"/>
    <w:rsid w:val="007610C5"/>
    <w:rsid w:val="0076187D"/>
    <w:rsid w:val="00761EC7"/>
    <w:rsid w:val="00763345"/>
    <w:rsid w:val="00763AB3"/>
    <w:rsid w:val="00763DC6"/>
    <w:rsid w:val="00764027"/>
    <w:rsid w:val="00764182"/>
    <w:rsid w:val="00764663"/>
    <w:rsid w:val="00764F43"/>
    <w:rsid w:val="00765885"/>
    <w:rsid w:val="00765B8B"/>
    <w:rsid w:val="0077079D"/>
    <w:rsid w:val="00771E24"/>
    <w:rsid w:val="00772158"/>
    <w:rsid w:val="00772BFE"/>
    <w:rsid w:val="00773152"/>
    <w:rsid w:val="007734A0"/>
    <w:rsid w:val="007751A6"/>
    <w:rsid w:val="007756C7"/>
    <w:rsid w:val="007763A5"/>
    <w:rsid w:val="007763AC"/>
    <w:rsid w:val="00776AB0"/>
    <w:rsid w:val="00776DBC"/>
    <w:rsid w:val="007804A5"/>
    <w:rsid w:val="007806F7"/>
    <w:rsid w:val="007808EE"/>
    <w:rsid w:val="00780ACA"/>
    <w:rsid w:val="00780BDD"/>
    <w:rsid w:val="00780D8D"/>
    <w:rsid w:val="0078159B"/>
    <w:rsid w:val="00781FFD"/>
    <w:rsid w:val="00782C00"/>
    <w:rsid w:val="007837E9"/>
    <w:rsid w:val="00783FBE"/>
    <w:rsid w:val="007841E7"/>
    <w:rsid w:val="007848D9"/>
    <w:rsid w:val="00784DA7"/>
    <w:rsid w:val="007852BD"/>
    <w:rsid w:val="0078569E"/>
    <w:rsid w:val="00785D10"/>
    <w:rsid w:val="007868A3"/>
    <w:rsid w:val="00786FE2"/>
    <w:rsid w:val="007871F2"/>
    <w:rsid w:val="007877D1"/>
    <w:rsid w:val="00787852"/>
    <w:rsid w:val="00787AF1"/>
    <w:rsid w:val="00787CB6"/>
    <w:rsid w:val="00790AB0"/>
    <w:rsid w:val="00790E3E"/>
    <w:rsid w:val="00793148"/>
    <w:rsid w:val="00793399"/>
    <w:rsid w:val="00795485"/>
    <w:rsid w:val="007956F2"/>
    <w:rsid w:val="007957F3"/>
    <w:rsid w:val="00797C00"/>
    <w:rsid w:val="007A06EB"/>
    <w:rsid w:val="007A0867"/>
    <w:rsid w:val="007A16A3"/>
    <w:rsid w:val="007A1880"/>
    <w:rsid w:val="007A29AC"/>
    <w:rsid w:val="007A3B45"/>
    <w:rsid w:val="007A4A91"/>
    <w:rsid w:val="007A5A98"/>
    <w:rsid w:val="007A6AE8"/>
    <w:rsid w:val="007A756D"/>
    <w:rsid w:val="007A78F5"/>
    <w:rsid w:val="007A7FCF"/>
    <w:rsid w:val="007B0131"/>
    <w:rsid w:val="007B017E"/>
    <w:rsid w:val="007B0868"/>
    <w:rsid w:val="007B0FCD"/>
    <w:rsid w:val="007B11B1"/>
    <w:rsid w:val="007B25E0"/>
    <w:rsid w:val="007B2A8A"/>
    <w:rsid w:val="007B2EED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7022"/>
    <w:rsid w:val="007D14B5"/>
    <w:rsid w:val="007D156F"/>
    <w:rsid w:val="007D1F8A"/>
    <w:rsid w:val="007D3421"/>
    <w:rsid w:val="007D35F5"/>
    <w:rsid w:val="007D38DE"/>
    <w:rsid w:val="007D452C"/>
    <w:rsid w:val="007D45C8"/>
    <w:rsid w:val="007D5184"/>
    <w:rsid w:val="007D535E"/>
    <w:rsid w:val="007D55B1"/>
    <w:rsid w:val="007D5AE9"/>
    <w:rsid w:val="007D5E27"/>
    <w:rsid w:val="007D6B32"/>
    <w:rsid w:val="007D6DAE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0F6"/>
    <w:rsid w:val="007E4BE2"/>
    <w:rsid w:val="007E4CE4"/>
    <w:rsid w:val="007E55D5"/>
    <w:rsid w:val="007E578A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AAA"/>
    <w:rsid w:val="007F2EA4"/>
    <w:rsid w:val="007F31F5"/>
    <w:rsid w:val="007F3851"/>
    <w:rsid w:val="007F3937"/>
    <w:rsid w:val="007F41B1"/>
    <w:rsid w:val="007F41C4"/>
    <w:rsid w:val="007F477F"/>
    <w:rsid w:val="007F4E8F"/>
    <w:rsid w:val="007F4F29"/>
    <w:rsid w:val="008007D6"/>
    <w:rsid w:val="00800ADC"/>
    <w:rsid w:val="0080197A"/>
    <w:rsid w:val="00801B13"/>
    <w:rsid w:val="00802683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E0"/>
    <w:rsid w:val="0080784C"/>
    <w:rsid w:val="00807F7A"/>
    <w:rsid w:val="0081021E"/>
    <w:rsid w:val="00810740"/>
    <w:rsid w:val="00810CF6"/>
    <w:rsid w:val="00811C1B"/>
    <w:rsid w:val="00811F3B"/>
    <w:rsid w:val="00812AAB"/>
    <w:rsid w:val="008138BB"/>
    <w:rsid w:val="00813936"/>
    <w:rsid w:val="00813D65"/>
    <w:rsid w:val="00813F86"/>
    <w:rsid w:val="00815C2E"/>
    <w:rsid w:val="00815D33"/>
    <w:rsid w:val="00816423"/>
    <w:rsid w:val="008167AC"/>
    <w:rsid w:val="00817327"/>
    <w:rsid w:val="0081732C"/>
    <w:rsid w:val="008174BD"/>
    <w:rsid w:val="00817A4F"/>
    <w:rsid w:val="00817FC9"/>
    <w:rsid w:val="00820E52"/>
    <w:rsid w:val="00821677"/>
    <w:rsid w:val="0082174B"/>
    <w:rsid w:val="00821CB3"/>
    <w:rsid w:val="008225A2"/>
    <w:rsid w:val="00823201"/>
    <w:rsid w:val="00823384"/>
    <w:rsid w:val="00824765"/>
    <w:rsid w:val="0082484A"/>
    <w:rsid w:val="0082519F"/>
    <w:rsid w:val="00825619"/>
    <w:rsid w:val="00825C79"/>
    <w:rsid w:val="0082647C"/>
    <w:rsid w:val="008270B2"/>
    <w:rsid w:val="00830738"/>
    <w:rsid w:val="0083125C"/>
    <w:rsid w:val="008316BD"/>
    <w:rsid w:val="00831B33"/>
    <w:rsid w:val="00831CE7"/>
    <w:rsid w:val="00831E4C"/>
    <w:rsid w:val="008326EC"/>
    <w:rsid w:val="00832889"/>
    <w:rsid w:val="008330EA"/>
    <w:rsid w:val="0083362E"/>
    <w:rsid w:val="0083506B"/>
    <w:rsid w:val="008352F2"/>
    <w:rsid w:val="008355AF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13EA"/>
    <w:rsid w:val="00841C2B"/>
    <w:rsid w:val="0084243A"/>
    <w:rsid w:val="008425CE"/>
    <w:rsid w:val="008431CD"/>
    <w:rsid w:val="008436EF"/>
    <w:rsid w:val="00843F34"/>
    <w:rsid w:val="0084494A"/>
    <w:rsid w:val="00844997"/>
    <w:rsid w:val="00844B22"/>
    <w:rsid w:val="00845775"/>
    <w:rsid w:val="00846984"/>
    <w:rsid w:val="00847297"/>
    <w:rsid w:val="00850539"/>
    <w:rsid w:val="008505C4"/>
    <w:rsid w:val="00851401"/>
    <w:rsid w:val="00851F56"/>
    <w:rsid w:val="008522E0"/>
    <w:rsid w:val="008524F8"/>
    <w:rsid w:val="008532F7"/>
    <w:rsid w:val="00853466"/>
    <w:rsid w:val="008535ED"/>
    <w:rsid w:val="00853A15"/>
    <w:rsid w:val="008546C8"/>
    <w:rsid w:val="008554BC"/>
    <w:rsid w:val="00855508"/>
    <w:rsid w:val="008558F2"/>
    <w:rsid w:val="00856176"/>
    <w:rsid w:val="00856339"/>
    <w:rsid w:val="00856558"/>
    <w:rsid w:val="008565A1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2DDC"/>
    <w:rsid w:val="0086317A"/>
    <w:rsid w:val="008633C0"/>
    <w:rsid w:val="008658E7"/>
    <w:rsid w:val="00865943"/>
    <w:rsid w:val="00865D5F"/>
    <w:rsid w:val="00866977"/>
    <w:rsid w:val="00866E2E"/>
    <w:rsid w:val="00867043"/>
    <w:rsid w:val="00867359"/>
    <w:rsid w:val="00870557"/>
    <w:rsid w:val="008705A3"/>
    <w:rsid w:val="00870993"/>
    <w:rsid w:val="00870C20"/>
    <w:rsid w:val="00870DA7"/>
    <w:rsid w:val="00871617"/>
    <w:rsid w:val="00871AD6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6061"/>
    <w:rsid w:val="0087622E"/>
    <w:rsid w:val="00876457"/>
    <w:rsid w:val="00876619"/>
    <w:rsid w:val="00876674"/>
    <w:rsid w:val="008768D8"/>
    <w:rsid w:val="00876E7D"/>
    <w:rsid w:val="00877879"/>
    <w:rsid w:val="00877AFF"/>
    <w:rsid w:val="00877CDF"/>
    <w:rsid w:val="008805EA"/>
    <w:rsid w:val="008807B3"/>
    <w:rsid w:val="00880905"/>
    <w:rsid w:val="0088137A"/>
    <w:rsid w:val="00881D41"/>
    <w:rsid w:val="008823A4"/>
    <w:rsid w:val="00883367"/>
    <w:rsid w:val="008838EC"/>
    <w:rsid w:val="00884245"/>
    <w:rsid w:val="0088478D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5691"/>
    <w:rsid w:val="0089592C"/>
    <w:rsid w:val="008960AB"/>
    <w:rsid w:val="008962D4"/>
    <w:rsid w:val="00897702"/>
    <w:rsid w:val="0089797A"/>
    <w:rsid w:val="00897CFD"/>
    <w:rsid w:val="008A03FF"/>
    <w:rsid w:val="008A1125"/>
    <w:rsid w:val="008A166A"/>
    <w:rsid w:val="008A18E0"/>
    <w:rsid w:val="008A1EA9"/>
    <w:rsid w:val="008A270C"/>
    <w:rsid w:val="008A3740"/>
    <w:rsid w:val="008A5051"/>
    <w:rsid w:val="008A54E9"/>
    <w:rsid w:val="008A6A62"/>
    <w:rsid w:val="008A6A8F"/>
    <w:rsid w:val="008A6F91"/>
    <w:rsid w:val="008A7C46"/>
    <w:rsid w:val="008B0BE9"/>
    <w:rsid w:val="008B0F87"/>
    <w:rsid w:val="008B1253"/>
    <w:rsid w:val="008B19F6"/>
    <w:rsid w:val="008B2196"/>
    <w:rsid w:val="008B30E5"/>
    <w:rsid w:val="008B3A2A"/>
    <w:rsid w:val="008B5012"/>
    <w:rsid w:val="008B5566"/>
    <w:rsid w:val="008B5AFB"/>
    <w:rsid w:val="008B5D4C"/>
    <w:rsid w:val="008B6B80"/>
    <w:rsid w:val="008B75E1"/>
    <w:rsid w:val="008B7EFA"/>
    <w:rsid w:val="008C0A0A"/>
    <w:rsid w:val="008C0DF6"/>
    <w:rsid w:val="008C24C8"/>
    <w:rsid w:val="008C3200"/>
    <w:rsid w:val="008C4326"/>
    <w:rsid w:val="008C5AF4"/>
    <w:rsid w:val="008C6CCC"/>
    <w:rsid w:val="008C6DE3"/>
    <w:rsid w:val="008C754D"/>
    <w:rsid w:val="008C7D72"/>
    <w:rsid w:val="008D15DD"/>
    <w:rsid w:val="008D1D14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5F54"/>
    <w:rsid w:val="008D6956"/>
    <w:rsid w:val="008D6A3C"/>
    <w:rsid w:val="008D6B18"/>
    <w:rsid w:val="008D7084"/>
    <w:rsid w:val="008E093B"/>
    <w:rsid w:val="008E1B7E"/>
    <w:rsid w:val="008E387B"/>
    <w:rsid w:val="008E4082"/>
    <w:rsid w:val="008E5623"/>
    <w:rsid w:val="008E6D14"/>
    <w:rsid w:val="008E76D4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348"/>
    <w:rsid w:val="008F440C"/>
    <w:rsid w:val="008F4936"/>
    <w:rsid w:val="008F4BB8"/>
    <w:rsid w:val="008F4DB0"/>
    <w:rsid w:val="008F5E21"/>
    <w:rsid w:val="008F6A70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2E7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10068"/>
    <w:rsid w:val="009103C3"/>
    <w:rsid w:val="009103FA"/>
    <w:rsid w:val="0091060A"/>
    <w:rsid w:val="00910AE6"/>
    <w:rsid w:val="009110CA"/>
    <w:rsid w:val="00911700"/>
    <w:rsid w:val="00911C43"/>
    <w:rsid w:val="00912945"/>
    <w:rsid w:val="00912CE3"/>
    <w:rsid w:val="00912D81"/>
    <w:rsid w:val="00913045"/>
    <w:rsid w:val="00913422"/>
    <w:rsid w:val="009135F7"/>
    <w:rsid w:val="00913ED0"/>
    <w:rsid w:val="0091432D"/>
    <w:rsid w:val="009151C6"/>
    <w:rsid w:val="00915A0F"/>
    <w:rsid w:val="009212C0"/>
    <w:rsid w:val="00921DA4"/>
    <w:rsid w:val="009224A6"/>
    <w:rsid w:val="00922DFA"/>
    <w:rsid w:val="00922E30"/>
    <w:rsid w:val="009230B1"/>
    <w:rsid w:val="00924EA4"/>
    <w:rsid w:val="00924F6A"/>
    <w:rsid w:val="009251E2"/>
    <w:rsid w:val="009266F7"/>
    <w:rsid w:val="009271F0"/>
    <w:rsid w:val="00927C78"/>
    <w:rsid w:val="00927E07"/>
    <w:rsid w:val="00930195"/>
    <w:rsid w:val="0093128E"/>
    <w:rsid w:val="0093180D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7245"/>
    <w:rsid w:val="0093768C"/>
    <w:rsid w:val="00937E12"/>
    <w:rsid w:val="00940D6F"/>
    <w:rsid w:val="0094171E"/>
    <w:rsid w:val="00941C78"/>
    <w:rsid w:val="0094201C"/>
    <w:rsid w:val="00942C0D"/>
    <w:rsid w:val="00942F5E"/>
    <w:rsid w:val="00943674"/>
    <w:rsid w:val="00943A80"/>
    <w:rsid w:val="009449DF"/>
    <w:rsid w:val="00944D20"/>
    <w:rsid w:val="009468FC"/>
    <w:rsid w:val="0094707E"/>
    <w:rsid w:val="009473C0"/>
    <w:rsid w:val="00947BC0"/>
    <w:rsid w:val="00947FDF"/>
    <w:rsid w:val="0095008C"/>
    <w:rsid w:val="00950E1F"/>
    <w:rsid w:val="009521A8"/>
    <w:rsid w:val="009523B7"/>
    <w:rsid w:val="0095240D"/>
    <w:rsid w:val="009524EA"/>
    <w:rsid w:val="00953389"/>
    <w:rsid w:val="00953A71"/>
    <w:rsid w:val="0095446B"/>
    <w:rsid w:val="00954B47"/>
    <w:rsid w:val="00954F10"/>
    <w:rsid w:val="00954F37"/>
    <w:rsid w:val="00954FC2"/>
    <w:rsid w:val="00955FE5"/>
    <w:rsid w:val="0095605E"/>
    <w:rsid w:val="0095635B"/>
    <w:rsid w:val="00956975"/>
    <w:rsid w:val="009574E6"/>
    <w:rsid w:val="009602CE"/>
    <w:rsid w:val="00960663"/>
    <w:rsid w:val="00960C90"/>
    <w:rsid w:val="0096264F"/>
    <w:rsid w:val="00962713"/>
    <w:rsid w:val="00963A67"/>
    <w:rsid w:val="0096508A"/>
    <w:rsid w:val="00966721"/>
    <w:rsid w:val="00966728"/>
    <w:rsid w:val="009667EB"/>
    <w:rsid w:val="00966841"/>
    <w:rsid w:val="0096728A"/>
    <w:rsid w:val="00970303"/>
    <w:rsid w:val="00970746"/>
    <w:rsid w:val="009708C9"/>
    <w:rsid w:val="00970C5A"/>
    <w:rsid w:val="009714AB"/>
    <w:rsid w:val="009716C8"/>
    <w:rsid w:val="00972421"/>
    <w:rsid w:val="00972547"/>
    <w:rsid w:val="009727D7"/>
    <w:rsid w:val="00973987"/>
    <w:rsid w:val="009740C9"/>
    <w:rsid w:val="00975072"/>
    <w:rsid w:val="00976033"/>
    <w:rsid w:val="009764F7"/>
    <w:rsid w:val="00977685"/>
    <w:rsid w:val="0098094D"/>
    <w:rsid w:val="00980B6C"/>
    <w:rsid w:val="009810FF"/>
    <w:rsid w:val="00981225"/>
    <w:rsid w:val="00981C63"/>
    <w:rsid w:val="00982695"/>
    <w:rsid w:val="009829BE"/>
    <w:rsid w:val="0098349C"/>
    <w:rsid w:val="00983F96"/>
    <w:rsid w:val="00985460"/>
    <w:rsid w:val="009858A3"/>
    <w:rsid w:val="00985C9D"/>
    <w:rsid w:val="009873F1"/>
    <w:rsid w:val="009875F3"/>
    <w:rsid w:val="009906F9"/>
    <w:rsid w:val="00990CFB"/>
    <w:rsid w:val="00990FE1"/>
    <w:rsid w:val="00991568"/>
    <w:rsid w:val="00991711"/>
    <w:rsid w:val="00991E8C"/>
    <w:rsid w:val="009925AC"/>
    <w:rsid w:val="00993094"/>
    <w:rsid w:val="00993927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7B0C"/>
    <w:rsid w:val="009A7BDB"/>
    <w:rsid w:val="009A7C12"/>
    <w:rsid w:val="009A7E47"/>
    <w:rsid w:val="009B09C3"/>
    <w:rsid w:val="009B0E91"/>
    <w:rsid w:val="009B112F"/>
    <w:rsid w:val="009B1297"/>
    <w:rsid w:val="009B15A6"/>
    <w:rsid w:val="009B189A"/>
    <w:rsid w:val="009B1A2B"/>
    <w:rsid w:val="009B22CA"/>
    <w:rsid w:val="009B23B7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1EB"/>
    <w:rsid w:val="009C1798"/>
    <w:rsid w:val="009C1964"/>
    <w:rsid w:val="009C38E4"/>
    <w:rsid w:val="009C3BA0"/>
    <w:rsid w:val="009C3C4B"/>
    <w:rsid w:val="009C5123"/>
    <w:rsid w:val="009C540A"/>
    <w:rsid w:val="009C6863"/>
    <w:rsid w:val="009C6E2D"/>
    <w:rsid w:val="009C7E29"/>
    <w:rsid w:val="009C7EB6"/>
    <w:rsid w:val="009D091C"/>
    <w:rsid w:val="009D1088"/>
    <w:rsid w:val="009D1449"/>
    <w:rsid w:val="009D1686"/>
    <w:rsid w:val="009D1F34"/>
    <w:rsid w:val="009D2118"/>
    <w:rsid w:val="009D3399"/>
    <w:rsid w:val="009D46AE"/>
    <w:rsid w:val="009D5043"/>
    <w:rsid w:val="009D59AC"/>
    <w:rsid w:val="009D7507"/>
    <w:rsid w:val="009D7614"/>
    <w:rsid w:val="009D7AB0"/>
    <w:rsid w:val="009D7ACF"/>
    <w:rsid w:val="009D7F0F"/>
    <w:rsid w:val="009E0583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6A0"/>
    <w:rsid w:val="009E69A4"/>
    <w:rsid w:val="009E717F"/>
    <w:rsid w:val="009E759D"/>
    <w:rsid w:val="009F002B"/>
    <w:rsid w:val="009F137A"/>
    <w:rsid w:val="009F14A6"/>
    <w:rsid w:val="009F337E"/>
    <w:rsid w:val="009F3571"/>
    <w:rsid w:val="009F35FA"/>
    <w:rsid w:val="009F3CAB"/>
    <w:rsid w:val="009F46D2"/>
    <w:rsid w:val="009F5B35"/>
    <w:rsid w:val="009F5D5D"/>
    <w:rsid w:val="009F6B14"/>
    <w:rsid w:val="009F7331"/>
    <w:rsid w:val="009F7745"/>
    <w:rsid w:val="009F7804"/>
    <w:rsid w:val="00A00B72"/>
    <w:rsid w:val="00A00C3E"/>
    <w:rsid w:val="00A013C5"/>
    <w:rsid w:val="00A02D0C"/>
    <w:rsid w:val="00A03D14"/>
    <w:rsid w:val="00A0486C"/>
    <w:rsid w:val="00A04C1D"/>
    <w:rsid w:val="00A0560F"/>
    <w:rsid w:val="00A05D80"/>
    <w:rsid w:val="00A05F46"/>
    <w:rsid w:val="00A064B8"/>
    <w:rsid w:val="00A065C9"/>
    <w:rsid w:val="00A06D0C"/>
    <w:rsid w:val="00A06E91"/>
    <w:rsid w:val="00A07CCE"/>
    <w:rsid w:val="00A1018F"/>
    <w:rsid w:val="00A10A0E"/>
    <w:rsid w:val="00A12227"/>
    <w:rsid w:val="00A12917"/>
    <w:rsid w:val="00A13998"/>
    <w:rsid w:val="00A13D85"/>
    <w:rsid w:val="00A140B3"/>
    <w:rsid w:val="00A14784"/>
    <w:rsid w:val="00A15083"/>
    <w:rsid w:val="00A205DE"/>
    <w:rsid w:val="00A20ADD"/>
    <w:rsid w:val="00A20B43"/>
    <w:rsid w:val="00A20D06"/>
    <w:rsid w:val="00A2110D"/>
    <w:rsid w:val="00A211C9"/>
    <w:rsid w:val="00A211D5"/>
    <w:rsid w:val="00A2216F"/>
    <w:rsid w:val="00A23795"/>
    <w:rsid w:val="00A23B2D"/>
    <w:rsid w:val="00A242A5"/>
    <w:rsid w:val="00A243C4"/>
    <w:rsid w:val="00A25995"/>
    <w:rsid w:val="00A25A8E"/>
    <w:rsid w:val="00A25DD0"/>
    <w:rsid w:val="00A26F07"/>
    <w:rsid w:val="00A2702C"/>
    <w:rsid w:val="00A27849"/>
    <w:rsid w:val="00A27C02"/>
    <w:rsid w:val="00A30A29"/>
    <w:rsid w:val="00A31646"/>
    <w:rsid w:val="00A316AB"/>
    <w:rsid w:val="00A3212E"/>
    <w:rsid w:val="00A329FE"/>
    <w:rsid w:val="00A34B6D"/>
    <w:rsid w:val="00A3566E"/>
    <w:rsid w:val="00A35C11"/>
    <w:rsid w:val="00A35DFB"/>
    <w:rsid w:val="00A36549"/>
    <w:rsid w:val="00A36D0F"/>
    <w:rsid w:val="00A3762A"/>
    <w:rsid w:val="00A376F3"/>
    <w:rsid w:val="00A37B94"/>
    <w:rsid w:val="00A40091"/>
    <w:rsid w:val="00A40328"/>
    <w:rsid w:val="00A4228C"/>
    <w:rsid w:val="00A42291"/>
    <w:rsid w:val="00A43885"/>
    <w:rsid w:val="00A441A7"/>
    <w:rsid w:val="00A442EA"/>
    <w:rsid w:val="00A44B7B"/>
    <w:rsid w:val="00A44D1A"/>
    <w:rsid w:val="00A454BC"/>
    <w:rsid w:val="00A463CF"/>
    <w:rsid w:val="00A4645F"/>
    <w:rsid w:val="00A46497"/>
    <w:rsid w:val="00A46648"/>
    <w:rsid w:val="00A4704B"/>
    <w:rsid w:val="00A512D7"/>
    <w:rsid w:val="00A52CE7"/>
    <w:rsid w:val="00A52E3E"/>
    <w:rsid w:val="00A546B7"/>
    <w:rsid w:val="00A55050"/>
    <w:rsid w:val="00A55420"/>
    <w:rsid w:val="00A5576C"/>
    <w:rsid w:val="00A55D68"/>
    <w:rsid w:val="00A5792D"/>
    <w:rsid w:val="00A57D84"/>
    <w:rsid w:val="00A62184"/>
    <w:rsid w:val="00A6219D"/>
    <w:rsid w:val="00A62680"/>
    <w:rsid w:val="00A62C91"/>
    <w:rsid w:val="00A63B1D"/>
    <w:rsid w:val="00A63DD8"/>
    <w:rsid w:val="00A64350"/>
    <w:rsid w:val="00A64C0E"/>
    <w:rsid w:val="00A6526B"/>
    <w:rsid w:val="00A653E9"/>
    <w:rsid w:val="00A6596B"/>
    <w:rsid w:val="00A65D7F"/>
    <w:rsid w:val="00A664B3"/>
    <w:rsid w:val="00A66E35"/>
    <w:rsid w:val="00A66E5D"/>
    <w:rsid w:val="00A6730B"/>
    <w:rsid w:val="00A67714"/>
    <w:rsid w:val="00A67F71"/>
    <w:rsid w:val="00A67F9F"/>
    <w:rsid w:val="00A702A8"/>
    <w:rsid w:val="00A704D7"/>
    <w:rsid w:val="00A70B3E"/>
    <w:rsid w:val="00A7127C"/>
    <w:rsid w:val="00A7173E"/>
    <w:rsid w:val="00A7241B"/>
    <w:rsid w:val="00A72B29"/>
    <w:rsid w:val="00A72B88"/>
    <w:rsid w:val="00A72BB2"/>
    <w:rsid w:val="00A73EB2"/>
    <w:rsid w:val="00A745D0"/>
    <w:rsid w:val="00A74BB8"/>
    <w:rsid w:val="00A751E9"/>
    <w:rsid w:val="00A753B6"/>
    <w:rsid w:val="00A75416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3777"/>
    <w:rsid w:val="00A93BB3"/>
    <w:rsid w:val="00A941CD"/>
    <w:rsid w:val="00A94263"/>
    <w:rsid w:val="00A9440D"/>
    <w:rsid w:val="00A94457"/>
    <w:rsid w:val="00A949DA"/>
    <w:rsid w:val="00A954C0"/>
    <w:rsid w:val="00A957A3"/>
    <w:rsid w:val="00A95847"/>
    <w:rsid w:val="00A95E14"/>
    <w:rsid w:val="00A975A7"/>
    <w:rsid w:val="00AA0A68"/>
    <w:rsid w:val="00AA216A"/>
    <w:rsid w:val="00AA231E"/>
    <w:rsid w:val="00AA2C3C"/>
    <w:rsid w:val="00AA3073"/>
    <w:rsid w:val="00AA335F"/>
    <w:rsid w:val="00AA390D"/>
    <w:rsid w:val="00AA42AB"/>
    <w:rsid w:val="00AA4674"/>
    <w:rsid w:val="00AA47BD"/>
    <w:rsid w:val="00AA4AEB"/>
    <w:rsid w:val="00AA5301"/>
    <w:rsid w:val="00AA5646"/>
    <w:rsid w:val="00AA6266"/>
    <w:rsid w:val="00AA7372"/>
    <w:rsid w:val="00AA7515"/>
    <w:rsid w:val="00AA7D3B"/>
    <w:rsid w:val="00AB0771"/>
    <w:rsid w:val="00AB0CFE"/>
    <w:rsid w:val="00AB1BBB"/>
    <w:rsid w:val="00AB1FAA"/>
    <w:rsid w:val="00AB2E6F"/>
    <w:rsid w:val="00AB3E44"/>
    <w:rsid w:val="00AB4199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CF0"/>
    <w:rsid w:val="00AC2961"/>
    <w:rsid w:val="00AC2ED8"/>
    <w:rsid w:val="00AC307E"/>
    <w:rsid w:val="00AC4F2F"/>
    <w:rsid w:val="00AC51C2"/>
    <w:rsid w:val="00AC5883"/>
    <w:rsid w:val="00AC60FA"/>
    <w:rsid w:val="00AC61A7"/>
    <w:rsid w:val="00AC6F3F"/>
    <w:rsid w:val="00AC74FE"/>
    <w:rsid w:val="00AC7BC6"/>
    <w:rsid w:val="00AD0272"/>
    <w:rsid w:val="00AD08EE"/>
    <w:rsid w:val="00AD0F03"/>
    <w:rsid w:val="00AD11BE"/>
    <w:rsid w:val="00AD161F"/>
    <w:rsid w:val="00AD1CBD"/>
    <w:rsid w:val="00AD1CBE"/>
    <w:rsid w:val="00AD1CD2"/>
    <w:rsid w:val="00AD21A5"/>
    <w:rsid w:val="00AD3028"/>
    <w:rsid w:val="00AD350A"/>
    <w:rsid w:val="00AD371A"/>
    <w:rsid w:val="00AD4495"/>
    <w:rsid w:val="00AD4772"/>
    <w:rsid w:val="00AD4B55"/>
    <w:rsid w:val="00AD5D2A"/>
    <w:rsid w:val="00AD5E17"/>
    <w:rsid w:val="00AD646F"/>
    <w:rsid w:val="00AD68E1"/>
    <w:rsid w:val="00AD6A21"/>
    <w:rsid w:val="00AD7202"/>
    <w:rsid w:val="00AD78D1"/>
    <w:rsid w:val="00AE0B12"/>
    <w:rsid w:val="00AE1AD1"/>
    <w:rsid w:val="00AE31A8"/>
    <w:rsid w:val="00AE325D"/>
    <w:rsid w:val="00AE3267"/>
    <w:rsid w:val="00AE39B4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8A"/>
    <w:rsid w:val="00AE7DE7"/>
    <w:rsid w:val="00AF14BA"/>
    <w:rsid w:val="00AF1901"/>
    <w:rsid w:val="00AF1990"/>
    <w:rsid w:val="00AF2B0D"/>
    <w:rsid w:val="00AF2F02"/>
    <w:rsid w:val="00AF38AF"/>
    <w:rsid w:val="00AF3D52"/>
    <w:rsid w:val="00AF45D2"/>
    <w:rsid w:val="00AF468A"/>
    <w:rsid w:val="00AF4762"/>
    <w:rsid w:val="00AF57AF"/>
    <w:rsid w:val="00AF605F"/>
    <w:rsid w:val="00AF633F"/>
    <w:rsid w:val="00B0031A"/>
    <w:rsid w:val="00B00585"/>
    <w:rsid w:val="00B00706"/>
    <w:rsid w:val="00B009EE"/>
    <w:rsid w:val="00B00BF0"/>
    <w:rsid w:val="00B0181D"/>
    <w:rsid w:val="00B019D9"/>
    <w:rsid w:val="00B025A6"/>
    <w:rsid w:val="00B0286A"/>
    <w:rsid w:val="00B02B59"/>
    <w:rsid w:val="00B02F50"/>
    <w:rsid w:val="00B0346A"/>
    <w:rsid w:val="00B04082"/>
    <w:rsid w:val="00B04216"/>
    <w:rsid w:val="00B04F96"/>
    <w:rsid w:val="00B050B9"/>
    <w:rsid w:val="00B07316"/>
    <w:rsid w:val="00B079D7"/>
    <w:rsid w:val="00B07A19"/>
    <w:rsid w:val="00B111D3"/>
    <w:rsid w:val="00B1157B"/>
    <w:rsid w:val="00B11762"/>
    <w:rsid w:val="00B12FB9"/>
    <w:rsid w:val="00B14304"/>
    <w:rsid w:val="00B143EE"/>
    <w:rsid w:val="00B14BA3"/>
    <w:rsid w:val="00B14BE5"/>
    <w:rsid w:val="00B158AE"/>
    <w:rsid w:val="00B17A97"/>
    <w:rsid w:val="00B17B93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3160"/>
    <w:rsid w:val="00B232F2"/>
    <w:rsid w:val="00B23713"/>
    <w:rsid w:val="00B23F69"/>
    <w:rsid w:val="00B24213"/>
    <w:rsid w:val="00B247AC"/>
    <w:rsid w:val="00B2568D"/>
    <w:rsid w:val="00B26105"/>
    <w:rsid w:val="00B26444"/>
    <w:rsid w:val="00B26960"/>
    <w:rsid w:val="00B2770F"/>
    <w:rsid w:val="00B30502"/>
    <w:rsid w:val="00B30AF4"/>
    <w:rsid w:val="00B31737"/>
    <w:rsid w:val="00B31BB7"/>
    <w:rsid w:val="00B32333"/>
    <w:rsid w:val="00B32E06"/>
    <w:rsid w:val="00B33026"/>
    <w:rsid w:val="00B33848"/>
    <w:rsid w:val="00B33B77"/>
    <w:rsid w:val="00B33DAC"/>
    <w:rsid w:val="00B34E0D"/>
    <w:rsid w:val="00B3511F"/>
    <w:rsid w:val="00B35F88"/>
    <w:rsid w:val="00B364FE"/>
    <w:rsid w:val="00B36F48"/>
    <w:rsid w:val="00B36F99"/>
    <w:rsid w:val="00B3702E"/>
    <w:rsid w:val="00B37352"/>
    <w:rsid w:val="00B4045E"/>
    <w:rsid w:val="00B412FE"/>
    <w:rsid w:val="00B42136"/>
    <w:rsid w:val="00B4213F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B51"/>
    <w:rsid w:val="00B46435"/>
    <w:rsid w:val="00B4717F"/>
    <w:rsid w:val="00B514D2"/>
    <w:rsid w:val="00B51A84"/>
    <w:rsid w:val="00B5227E"/>
    <w:rsid w:val="00B526EC"/>
    <w:rsid w:val="00B52FDB"/>
    <w:rsid w:val="00B5328E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872"/>
    <w:rsid w:val="00B65395"/>
    <w:rsid w:val="00B6552C"/>
    <w:rsid w:val="00B65B51"/>
    <w:rsid w:val="00B65E21"/>
    <w:rsid w:val="00B66A00"/>
    <w:rsid w:val="00B66C54"/>
    <w:rsid w:val="00B67084"/>
    <w:rsid w:val="00B6714A"/>
    <w:rsid w:val="00B673CB"/>
    <w:rsid w:val="00B676A0"/>
    <w:rsid w:val="00B67952"/>
    <w:rsid w:val="00B67FE0"/>
    <w:rsid w:val="00B711E3"/>
    <w:rsid w:val="00B71BD7"/>
    <w:rsid w:val="00B725D9"/>
    <w:rsid w:val="00B73A23"/>
    <w:rsid w:val="00B74040"/>
    <w:rsid w:val="00B7515C"/>
    <w:rsid w:val="00B75F64"/>
    <w:rsid w:val="00B7602F"/>
    <w:rsid w:val="00B76337"/>
    <w:rsid w:val="00B76B7A"/>
    <w:rsid w:val="00B76BE6"/>
    <w:rsid w:val="00B7715E"/>
    <w:rsid w:val="00B80608"/>
    <w:rsid w:val="00B813F7"/>
    <w:rsid w:val="00B81E87"/>
    <w:rsid w:val="00B8366A"/>
    <w:rsid w:val="00B83A20"/>
    <w:rsid w:val="00B843C3"/>
    <w:rsid w:val="00B848E1"/>
    <w:rsid w:val="00B84AE2"/>
    <w:rsid w:val="00B84D86"/>
    <w:rsid w:val="00B84F4E"/>
    <w:rsid w:val="00B85645"/>
    <w:rsid w:val="00B863D4"/>
    <w:rsid w:val="00B86405"/>
    <w:rsid w:val="00B875DB"/>
    <w:rsid w:val="00B87A9D"/>
    <w:rsid w:val="00B90E45"/>
    <w:rsid w:val="00B91828"/>
    <w:rsid w:val="00B91EF9"/>
    <w:rsid w:val="00B9256A"/>
    <w:rsid w:val="00B934D2"/>
    <w:rsid w:val="00B93794"/>
    <w:rsid w:val="00B945C2"/>
    <w:rsid w:val="00B94C1A"/>
    <w:rsid w:val="00B95A98"/>
    <w:rsid w:val="00B95E02"/>
    <w:rsid w:val="00B95E57"/>
    <w:rsid w:val="00B95F45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306E"/>
    <w:rsid w:val="00BA3285"/>
    <w:rsid w:val="00BA355E"/>
    <w:rsid w:val="00BA3F85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4F6"/>
    <w:rsid w:val="00BB0569"/>
    <w:rsid w:val="00BB0939"/>
    <w:rsid w:val="00BB0AF1"/>
    <w:rsid w:val="00BB0CC9"/>
    <w:rsid w:val="00BB1537"/>
    <w:rsid w:val="00BB2173"/>
    <w:rsid w:val="00BB2C67"/>
    <w:rsid w:val="00BB2EBF"/>
    <w:rsid w:val="00BB333C"/>
    <w:rsid w:val="00BB426B"/>
    <w:rsid w:val="00BB54F7"/>
    <w:rsid w:val="00BB5729"/>
    <w:rsid w:val="00BB589C"/>
    <w:rsid w:val="00BB5A4A"/>
    <w:rsid w:val="00BB6133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2EED"/>
    <w:rsid w:val="00BC4457"/>
    <w:rsid w:val="00BC4A57"/>
    <w:rsid w:val="00BC5595"/>
    <w:rsid w:val="00BC5A18"/>
    <w:rsid w:val="00BC63F5"/>
    <w:rsid w:val="00BC70CB"/>
    <w:rsid w:val="00BD2962"/>
    <w:rsid w:val="00BD2A82"/>
    <w:rsid w:val="00BD3468"/>
    <w:rsid w:val="00BD3DC7"/>
    <w:rsid w:val="00BD46D8"/>
    <w:rsid w:val="00BD52D4"/>
    <w:rsid w:val="00BD5F4F"/>
    <w:rsid w:val="00BD7246"/>
    <w:rsid w:val="00BD744E"/>
    <w:rsid w:val="00BD75FF"/>
    <w:rsid w:val="00BD78B0"/>
    <w:rsid w:val="00BE08F0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1256"/>
    <w:rsid w:val="00BF174E"/>
    <w:rsid w:val="00BF1E8B"/>
    <w:rsid w:val="00BF2513"/>
    <w:rsid w:val="00BF25CB"/>
    <w:rsid w:val="00BF351B"/>
    <w:rsid w:val="00BF39A2"/>
    <w:rsid w:val="00BF39F4"/>
    <w:rsid w:val="00BF3A70"/>
    <w:rsid w:val="00BF4A88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6895"/>
    <w:rsid w:val="00C06FBF"/>
    <w:rsid w:val="00C07160"/>
    <w:rsid w:val="00C071D9"/>
    <w:rsid w:val="00C1065B"/>
    <w:rsid w:val="00C11045"/>
    <w:rsid w:val="00C11DF4"/>
    <w:rsid w:val="00C11FC5"/>
    <w:rsid w:val="00C121C5"/>
    <w:rsid w:val="00C13E7C"/>
    <w:rsid w:val="00C14E42"/>
    <w:rsid w:val="00C15414"/>
    <w:rsid w:val="00C156BD"/>
    <w:rsid w:val="00C15C86"/>
    <w:rsid w:val="00C15D51"/>
    <w:rsid w:val="00C17340"/>
    <w:rsid w:val="00C176D9"/>
    <w:rsid w:val="00C17CE9"/>
    <w:rsid w:val="00C17CF5"/>
    <w:rsid w:val="00C20EE7"/>
    <w:rsid w:val="00C224D2"/>
    <w:rsid w:val="00C2295D"/>
    <w:rsid w:val="00C22C32"/>
    <w:rsid w:val="00C2433E"/>
    <w:rsid w:val="00C25147"/>
    <w:rsid w:val="00C2580F"/>
    <w:rsid w:val="00C259A1"/>
    <w:rsid w:val="00C279BE"/>
    <w:rsid w:val="00C3028F"/>
    <w:rsid w:val="00C304EA"/>
    <w:rsid w:val="00C31F74"/>
    <w:rsid w:val="00C32547"/>
    <w:rsid w:val="00C32827"/>
    <w:rsid w:val="00C329BE"/>
    <w:rsid w:val="00C33417"/>
    <w:rsid w:val="00C339D5"/>
    <w:rsid w:val="00C34A5C"/>
    <w:rsid w:val="00C35FF2"/>
    <w:rsid w:val="00C36787"/>
    <w:rsid w:val="00C36A40"/>
    <w:rsid w:val="00C36AD9"/>
    <w:rsid w:val="00C37ACF"/>
    <w:rsid w:val="00C406A2"/>
    <w:rsid w:val="00C412E9"/>
    <w:rsid w:val="00C419C0"/>
    <w:rsid w:val="00C42383"/>
    <w:rsid w:val="00C42456"/>
    <w:rsid w:val="00C42DAA"/>
    <w:rsid w:val="00C43B82"/>
    <w:rsid w:val="00C43C72"/>
    <w:rsid w:val="00C44031"/>
    <w:rsid w:val="00C44935"/>
    <w:rsid w:val="00C44A40"/>
    <w:rsid w:val="00C46199"/>
    <w:rsid w:val="00C46CAA"/>
    <w:rsid w:val="00C46F86"/>
    <w:rsid w:val="00C4730D"/>
    <w:rsid w:val="00C47F41"/>
    <w:rsid w:val="00C50BEE"/>
    <w:rsid w:val="00C511BC"/>
    <w:rsid w:val="00C52948"/>
    <w:rsid w:val="00C5296B"/>
    <w:rsid w:val="00C52B76"/>
    <w:rsid w:val="00C53559"/>
    <w:rsid w:val="00C53DC2"/>
    <w:rsid w:val="00C54362"/>
    <w:rsid w:val="00C54EB2"/>
    <w:rsid w:val="00C54F5D"/>
    <w:rsid w:val="00C551A4"/>
    <w:rsid w:val="00C553F5"/>
    <w:rsid w:val="00C5787C"/>
    <w:rsid w:val="00C57DCC"/>
    <w:rsid w:val="00C57F42"/>
    <w:rsid w:val="00C60B49"/>
    <w:rsid w:val="00C60CE0"/>
    <w:rsid w:val="00C60E86"/>
    <w:rsid w:val="00C61AD5"/>
    <w:rsid w:val="00C61C4A"/>
    <w:rsid w:val="00C62775"/>
    <w:rsid w:val="00C62D19"/>
    <w:rsid w:val="00C633EF"/>
    <w:rsid w:val="00C6368E"/>
    <w:rsid w:val="00C63FAF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21F4"/>
    <w:rsid w:val="00C7229D"/>
    <w:rsid w:val="00C72BD8"/>
    <w:rsid w:val="00C72DE5"/>
    <w:rsid w:val="00C73240"/>
    <w:rsid w:val="00C73C32"/>
    <w:rsid w:val="00C7439E"/>
    <w:rsid w:val="00C744FB"/>
    <w:rsid w:val="00C75073"/>
    <w:rsid w:val="00C75C15"/>
    <w:rsid w:val="00C75FE6"/>
    <w:rsid w:val="00C765DF"/>
    <w:rsid w:val="00C766DB"/>
    <w:rsid w:val="00C7729C"/>
    <w:rsid w:val="00C80C1C"/>
    <w:rsid w:val="00C81138"/>
    <w:rsid w:val="00C8131C"/>
    <w:rsid w:val="00C81A7A"/>
    <w:rsid w:val="00C82BDE"/>
    <w:rsid w:val="00C839C5"/>
    <w:rsid w:val="00C83D0C"/>
    <w:rsid w:val="00C85C5B"/>
    <w:rsid w:val="00C85DB0"/>
    <w:rsid w:val="00C868CF"/>
    <w:rsid w:val="00C900CB"/>
    <w:rsid w:val="00C90BED"/>
    <w:rsid w:val="00C91359"/>
    <w:rsid w:val="00C935B7"/>
    <w:rsid w:val="00C93D19"/>
    <w:rsid w:val="00C94595"/>
    <w:rsid w:val="00C949D1"/>
    <w:rsid w:val="00C95178"/>
    <w:rsid w:val="00C953A9"/>
    <w:rsid w:val="00C96A24"/>
    <w:rsid w:val="00C979B5"/>
    <w:rsid w:val="00CA016C"/>
    <w:rsid w:val="00CA02FB"/>
    <w:rsid w:val="00CA068F"/>
    <w:rsid w:val="00CA0BA9"/>
    <w:rsid w:val="00CA16C8"/>
    <w:rsid w:val="00CA1D9D"/>
    <w:rsid w:val="00CA2820"/>
    <w:rsid w:val="00CA292E"/>
    <w:rsid w:val="00CA3DEE"/>
    <w:rsid w:val="00CA4A73"/>
    <w:rsid w:val="00CA4E71"/>
    <w:rsid w:val="00CA5026"/>
    <w:rsid w:val="00CA51DB"/>
    <w:rsid w:val="00CA6900"/>
    <w:rsid w:val="00CA6A57"/>
    <w:rsid w:val="00CA6BA0"/>
    <w:rsid w:val="00CA748B"/>
    <w:rsid w:val="00CA7620"/>
    <w:rsid w:val="00CB0E0B"/>
    <w:rsid w:val="00CB121D"/>
    <w:rsid w:val="00CB1248"/>
    <w:rsid w:val="00CB1495"/>
    <w:rsid w:val="00CB16E1"/>
    <w:rsid w:val="00CB296B"/>
    <w:rsid w:val="00CB390B"/>
    <w:rsid w:val="00CB3958"/>
    <w:rsid w:val="00CB4C10"/>
    <w:rsid w:val="00CB7587"/>
    <w:rsid w:val="00CB77B2"/>
    <w:rsid w:val="00CB7BD8"/>
    <w:rsid w:val="00CB7C9D"/>
    <w:rsid w:val="00CC05B1"/>
    <w:rsid w:val="00CC18F3"/>
    <w:rsid w:val="00CC1DDC"/>
    <w:rsid w:val="00CC2686"/>
    <w:rsid w:val="00CC2C9F"/>
    <w:rsid w:val="00CC31BA"/>
    <w:rsid w:val="00CC324F"/>
    <w:rsid w:val="00CC3E54"/>
    <w:rsid w:val="00CC5365"/>
    <w:rsid w:val="00CC5E74"/>
    <w:rsid w:val="00CC68B9"/>
    <w:rsid w:val="00CC692D"/>
    <w:rsid w:val="00CC78E5"/>
    <w:rsid w:val="00CC7E0D"/>
    <w:rsid w:val="00CD12C3"/>
    <w:rsid w:val="00CD287F"/>
    <w:rsid w:val="00CD2EAE"/>
    <w:rsid w:val="00CD3621"/>
    <w:rsid w:val="00CD3D24"/>
    <w:rsid w:val="00CD3F91"/>
    <w:rsid w:val="00CD40FC"/>
    <w:rsid w:val="00CD4F44"/>
    <w:rsid w:val="00CD638A"/>
    <w:rsid w:val="00CD66DF"/>
    <w:rsid w:val="00CD6752"/>
    <w:rsid w:val="00CD6824"/>
    <w:rsid w:val="00CD6956"/>
    <w:rsid w:val="00CD7C23"/>
    <w:rsid w:val="00CE01E4"/>
    <w:rsid w:val="00CE04F4"/>
    <w:rsid w:val="00CE0654"/>
    <w:rsid w:val="00CE126A"/>
    <w:rsid w:val="00CE1DD5"/>
    <w:rsid w:val="00CE1F11"/>
    <w:rsid w:val="00CE3131"/>
    <w:rsid w:val="00CE35CB"/>
    <w:rsid w:val="00CE3FC3"/>
    <w:rsid w:val="00CE538D"/>
    <w:rsid w:val="00CE63EB"/>
    <w:rsid w:val="00CE699E"/>
    <w:rsid w:val="00CE6E53"/>
    <w:rsid w:val="00CF042D"/>
    <w:rsid w:val="00CF1955"/>
    <w:rsid w:val="00CF196C"/>
    <w:rsid w:val="00CF20AD"/>
    <w:rsid w:val="00CF2276"/>
    <w:rsid w:val="00CF2A91"/>
    <w:rsid w:val="00CF3A34"/>
    <w:rsid w:val="00CF3E07"/>
    <w:rsid w:val="00CF52FE"/>
    <w:rsid w:val="00CF531C"/>
    <w:rsid w:val="00CF6CA6"/>
    <w:rsid w:val="00CF7CA8"/>
    <w:rsid w:val="00CF7E67"/>
    <w:rsid w:val="00D00483"/>
    <w:rsid w:val="00D0074D"/>
    <w:rsid w:val="00D00C2E"/>
    <w:rsid w:val="00D01D45"/>
    <w:rsid w:val="00D023E2"/>
    <w:rsid w:val="00D030A4"/>
    <w:rsid w:val="00D03261"/>
    <w:rsid w:val="00D033E2"/>
    <w:rsid w:val="00D03EBC"/>
    <w:rsid w:val="00D04AC9"/>
    <w:rsid w:val="00D051CF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DCF"/>
    <w:rsid w:val="00D14046"/>
    <w:rsid w:val="00D142C8"/>
    <w:rsid w:val="00D14AB3"/>
    <w:rsid w:val="00D14C9F"/>
    <w:rsid w:val="00D14DD9"/>
    <w:rsid w:val="00D163EB"/>
    <w:rsid w:val="00D20D0F"/>
    <w:rsid w:val="00D20D31"/>
    <w:rsid w:val="00D20F31"/>
    <w:rsid w:val="00D20FB2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69B"/>
    <w:rsid w:val="00D34593"/>
    <w:rsid w:val="00D35D4C"/>
    <w:rsid w:val="00D36427"/>
    <w:rsid w:val="00D40019"/>
    <w:rsid w:val="00D410E2"/>
    <w:rsid w:val="00D41B01"/>
    <w:rsid w:val="00D4275E"/>
    <w:rsid w:val="00D427AD"/>
    <w:rsid w:val="00D42BA9"/>
    <w:rsid w:val="00D448A3"/>
    <w:rsid w:val="00D454BA"/>
    <w:rsid w:val="00D45B50"/>
    <w:rsid w:val="00D45B52"/>
    <w:rsid w:val="00D4631F"/>
    <w:rsid w:val="00D46C00"/>
    <w:rsid w:val="00D50691"/>
    <w:rsid w:val="00D50803"/>
    <w:rsid w:val="00D51702"/>
    <w:rsid w:val="00D51E8B"/>
    <w:rsid w:val="00D5286D"/>
    <w:rsid w:val="00D529A2"/>
    <w:rsid w:val="00D53DC5"/>
    <w:rsid w:val="00D5515C"/>
    <w:rsid w:val="00D5516C"/>
    <w:rsid w:val="00D552D5"/>
    <w:rsid w:val="00D55733"/>
    <w:rsid w:val="00D56038"/>
    <w:rsid w:val="00D56DA0"/>
    <w:rsid w:val="00D56F2F"/>
    <w:rsid w:val="00D57136"/>
    <w:rsid w:val="00D576A1"/>
    <w:rsid w:val="00D579F8"/>
    <w:rsid w:val="00D57B03"/>
    <w:rsid w:val="00D6035A"/>
    <w:rsid w:val="00D60B84"/>
    <w:rsid w:val="00D6124E"/>
    <w:rsid w:val="00D61427"/>
    <w:rsid w:val="00D61A21"/>
    <w:rsid w:val="00D61C7F"/>
    <w:rsid w:val="00D61EE8"/>
    <w:rsid w:val="00D62109"/>
    <w:rsid w:val="00D633FF"/>
    <w:rsid w:val="00D6386C"/>
    <w:rsid w:val="00D645EE"/>
    <w:rsid w:val="00D650B1"/>
    <w:rsid w:val="00D6517B"/>
    <w:rsid w:val="00D67AA3"/>
    <w:rsid w:val="00D704D5"/>
    <w:rsid w:val="00D70509"/>
    <w:rsid w:val="00D70C33"/>
    <w:rsid w:val="00D71217"/>
    <w:rsid w:val="00D71DCF"/>
    <w:rsid w:val="00D720E9"/>
    <w:rsid w:val="00D73A9D"/>
    <w:rsid w:val="00D741BD"/>
    <w:rsid w:val="00D746D2"/>
    <w:rsid w:val="00D753DB"/>
    <w:rsid w:val="00D75E40"/>
    <w:rsid w:val="00D760E7"/>
    <w:rsid w:val="00D762A1"/>
    <w:rsid w:val="00D763C6"/>
    <w:rsid w:val="00D76A35"/>
    <w:rsid w:val="00D76CBF"/>
    <w:rsid w:val="00D81098"/>
    <w:rsid w:val="00D81CD9"/>
    <w:rsid w:val="00D8207B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6B"/>
    <w:rsid w:val="00D85B7D"/>
    <w:rsid w:val="00D86D1D"/>
    <w:rsid w:val="00D873FA"/>
    <w:rsid w:val="00D87C19"/>
    <w:rsid w:val="00D9087F"/>
    <w:rsid w:val="00D90B10"/>
    <w:rsid w:val="00D91560"/>
    <w:rsid w:val="00D91A34"/>
    <w:rsid w:val="00D9220D"/>
    <w:rsid w:val="00D926CE"/>
    <w:rsid w:val="00D92857"/>
    <w:rsid w:val="00D92896"/>
    <w:rsid w:val="00D9449B"/>
    <w:rsid w:val="00D9507D"/>
    <w:rsid w:val="00DA0546"/>
    <w:rsid w:val="00DA0B2C"/>
    <w:rsid w:val="00DA2360"/>
    <w:rsid w:val="00DA23E5"/>
    <w:rsid w:val="00DA2960"/>
    <w:rsid w:val="00DA2A3D"/>
    <w:rsid w:val="00DA39DB"/>
    <w:rsid w:val="00DA3A1D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659"/>
    <w:rsid w:val="00DB2F59"/>
    <w:rsid w:val="00DB3A3B"/>
    <w:rsid w:val="00DB460D"/>
    <w:rsid w:val="00DB4764"/>
    <w:rsid w:val="00DB47D7"/>
    <w:rsid w:val="00DB4CAD"/>
    <w:rsid w:val="00DB6096"/>
    <w:rsid w:val="00DB66D3"/>
    <w:rsid w:val="00DB66F5"/>
    <w:rsid w:val="00DB6C84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D02"/>
    <w:rsid w:val="00DD2F89"/>
    <w:rsid w:val="00DD313D"/>
    <w:rsid w:val="00DD357B"/>
    <w:rsid w:val="00DD3713"/>
    <w:rsid w:val="00DD39B8"/>
    <w:rsid w:val="00DD4E4A"/>
    <w:rsid w:val="00DD5DCA"/>
    <w:rsid w:val="00DD6867"/>
    <w:rsid w:val="00DD6868"/>
    <w:rsid w:val="00DD6AD1"/>
    <w:rsid w:val="00DD6BAA"/>
    <w:rsid w:val="00DD6E43"/>
    <w:rsid w:val="00DD7758"/>
    <w:rsid w:val="00DD7916"/>
    <w:rsid w:val="00DD7CE0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F160C"/>
    <w:rsid w:val="00DF23D0"/>
    <w:rsid w:val="00DF38C5"/>
    <w:rsid w:val="00DF3F38"/>
    <w:rsid w:val="00DF3FCF"/>
    <w:rsid w:val="00DF4F85"/>
    <w:rsid w:val="00DF50C9"/>
    <w:rsid w:val="00DF53B1"/>
    <w:rsid w:val="00DF5D9C"/>
    <w:rsid w:val="00DF63C7"/>
    <w:rsid w:val="00DF6738"/>
    <w:rsid w:val="00DF6A53"/>
    <w:rsid w:val="00DF6C9E"/>
    <w:rsid w:val="00DF7046"/>
    <w:rsid w:val="00DF76D6"/>
    <w:rsid w:val="00E00A7A"/>
    <w:rsid w:val="00E00AFB"/>
    <w:rsid w:val="00E013F4"/>
    <w:rsid w:val="00E02965"/>
    <w:rsid w:val="00E02CDE"/>
    <w:rsid w:val="00E02DDF"/>
    <w:rsid w:val="00E03D63"/>
    <w:rsid w:val="00E046E0"/>
    <w:rsid w:val="00E0493E"/>
    <w:rsid w:val="00E04CAB"/>
    <w:rsid w:val="00E0549B"/>
    <w:rsid w:val="00E05953"/>
    <w:rsid w:val="00E06D3B"/>
    <w:rsid w:val="00E06EBE"/>
    <w:rsid w:val="00E07BD9"/>
    <w:rsid w:val="00E10AC3"/>
    <w:rsid w:val="00E10AD0"/>
    <w:rsid w:val="00E10D06"/>
    <w:rsid w:val="00E111E6"/>
    <w:rsid w:val="00E1179B"/>
    <w:rsid w:val="00E11D17"/>
    <w:rsid w:val="00E129D5"/>
    <w:rsid w:val="00E12CD6"/>
    <w:rsid w:val="00E12E02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28BC"/>
    <w:rsid w:val="00E2377C"/>
    <w:rsid w:val="00E23792"/>
    <w:rsid w:val="00E237CC"/>
    <w:rsid w:val="00E247ED"/>
    <w:rsid w:val="00E255D4"/>
    <w:rsid w:val="00E25F7B"/>
    <w:rsid w:val="00E267FF"/>
    <w:rsid w:val="00E2692C"/>
    <w:rsid w:val="00E26C7B"/>
    <w:rsid w:val="00E27170"/>
    <w:rsid w:val="00E27C1C"/>
    <w:rsid w:val="00E27C5F"/>
    <w:rsid w:val="00E31031"/>
    <w:rsid w:val="00E32C3A"/>
    <w:rsid w:val="00E32F89"/>
    <w:rsid w:val="00E33396"/>
    <w:rsid w:val="00E33FB6"/>
    <w:rsid w:val="00E341FF"/>
    <w:rsid w:val="00E342D2"/>
    <w:rsid w:val="00E344B2"/>
    <w:rsid w:val="00E3473A"/>
    <w:rsid w:val="00E34FAB"/>
    <w:rsid w:val="00E36989"/>
    <w:rsid w:val="00E36C54"/>
    <w:rsid w:val="00E36ECC"/>
    <w:rsid w:val="00E37587"/>
    <w:rsid w:val="00E37665"/>
    <w:rsid w:val="00E3782A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9DC"/>
    <w:rsid w:val="00E46F49"/>
    <w:rsid w:val="00E5005B"/>
    <w:rsid w:val="00E50AE0"/>
    <w:rsid w:val="00E50B9A"/>
    <w:rsid w:val="00E51567"/>
    <w:rsid w:val="00E524B0"/>
    <w:rsid w:val="00E5317E"/>
    <w:rsid w:val="00E53231"/>
    <w:rsid w:val="00E54EA5"/>
    <w:rsid w:val="00E54FF6"/>
    <w:rsid w:val="00E564AC"/>
    <w:rsid w:val="00E564F4"/>
    <w:rsid w:val="00E56BA8"/>
    <w:rsid w:val="00E57636"/>
    <w:rsid w:val="00E608D7"/>
    <w:rsid w:val="00E6091A"/>
    <w:rsid w:val="00E60D03"/>
    <w:rsid w:val="00E6137B"/>
    <w:rsid w:val="00E62246"/>
    <w:rsid w:val="00E6276A"/>
    <w:rsid w:val="00E62E06"/>
    <w:rsid w:val="00E63844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6CF1"/>
    <w:rsid w:val="00E67210"/>
    <w:rsid w:val="00E67C68"/>
    <w:rsid w:val="00E70410"/>
    <w:rsid w:val="00E70571"/>
    <w:rsid w:val="00E709FB"/>
    <w:rsid w:val="00E71DD8"/>
    <w:rsid w:val="00E7208A"/>
    <w:rsid w:val="00E726B9"/>
    <w:rsid w:val="00E735CA"/>
    <w:rsid w:val="00E73694"/>
    <w:rsid w:val="00E74235"/>
    <w:rsid w:val="00E74285"/>
    <w:rsid w:val="00E748B1"/>
    <w:rsid w:val="00E74D50"/>
    <w:rsid w:val="00E75F74"/>
    <w:rsid w:val="00E7641C"/>
    <w:rsid w:val="00E76904"/>
    <w:rsid w:val="00E77410"/>
    <w:rsid w:val="00E774FA"/>
    <w:rsid w:val="00E806BE"/>
    <w:rsid w:val="00E80B19"/>
    <w:rsid w:val="00E80C1D"/>
    <w:rsid w:val="00E815C7"/>
    <w:rsid w:val="00E816FB"/>
    <w:rsid w:val="00E81840"/>
    <w:rsid w:val="00E81D0D"/>
    <w:rsid w:val="00E82A12"/>
    <w:rsid w:val="00E840C7"/>
    <w:rsid w:val="00E840E6"/>
    <w:rsid w:val="00E84FD5"/>
    <w:rsid w:val="00E856A5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6B77"/>
    <w:rsid w:val="00E96C91"/>
    <w:rsid w:val="00E97270"/>
    <w:rsid w:val="00E975E8"/>
    <w:rsid w:val="00EA07AE"/>
    <w:rsid w:val="00EA0802"/>
    <w:rsid w:val="00EA0917"/>
    <w:rsid w:val="00EA1AD7"/>
    <w:rsid w:val="00EA1C61"/>
    <w:rsid w:val="00EA29C7"/>
    <w:rsid w:val="00EA2B2E"/>
    <w:rsid w:val="00EA3089"/>
    <w:rsid w:val="00EA3A0A"/>
    <w:rsid w:val="00EA4558"/>
    <w:rsid w:val="00EA5159"/>
    <w:rsid w:val="00EA5AB9"/>
    <w:rsid w:val="00EA5BFE"/>
    <w:rsid w:val="00EA6EED"/>
    <w:rsid w:val="00EA77A0"/>
    <w:rsid w:val="00EA7971"/>
    <w:rsid w:val="00EB02F3"/>
    <w:rsid w:val="00EB13EF"/>
    <w:rsid w:val="00EB16AD"/>
    <w:rsid w:val="00EB1FDC"/>
    <w:rsid w:val="00EB31F5"/>
    <w:rsid w:val="00EB32A3"/>
    <w:rsid w:val="00EB3722"/>
    <w:rsid w:val="00EB4482"/>
    <w:rsid w:val="00EB4AC9"/>
    <w:rsid w:val="00EB50B9"/>
    <w:rsid w:val="00EB58F9"/>
    <w:rsid w:val="00EB62E3"/>
    <w:rsid w:val="00EB762C"/>
    <w:rsid w:val="00EB7A1E"/>
    <w:rsid w:val="00EB7DC1"/>
    <w:rsid w:val="00EC00E3"/>
    <w:rsid w:val="00EC0CE1"/>
    <w:rsid w:val="00EC0D48"/>
    <w:rsid w:val="00EC1479"/>
    <w:rsid w:val="00EC171B"/>
    <w:rsid w:val="00EC1BE1"/>
    <w:rsid w:val="00EC2583"/>
    <w:rsid w:val="00EC2922"/>
    <w:rsid w:val="00EC2C99"/>
    <w:rsid w:val="00EC2FA2"/>
    <w:rsid w:val="00EC37CE"/>
    <w:rsid w:val="00EC38A2"/>
    <w:rsid w:val="00EC4DE8"/>
    <w:rsid w:val="00EC5DC8"/>
    <w:rsid w:val="00EC6983"/>
    <w:rsid w:val="00EC6AEC"/>
    <w:rsid w:val="00EC6C27"/>
    <w:rsid w:val="00EC7CDB"/>
    <w:rsid w:val="00ED05B7"/>
    <w:rsid w:val="00ED0CB0"/>
    <w:rsid w:val="00ED16B2"/>
    <w:rsid w:val="00ED1F41"/>
    <w:rsid w:val="00ED37A5"/>
    <w:rsid w:val="00ED3D5B"/>
    <w:rsid w:val="00ED4508"/>
    <w:rsid w:val="00ED4D46"/>
    <w:rsid w:val="00ED4E3F"/>
    <w:rsid w:val="00ED5E34"/>
    <w:rsid w:val="00ED755E"/>
    <w:rsid w:val="00ED7C6A"/>
    <w:rsid w:val="00EE100F"/>
    <w:rsid w:val="00EE10B1"/>
    <w:rsid w:val="00EE12D6"/>
    <w:rsid w:val="00EE1668"/>
    <w:rsid w:val="00EE2CA8"/>
    <w:rsid w:val="00EE2FDE"/>
    <w:rsid w:val="00EE3586"/>
    <w:rsid w:val="00EE3AE6"/>
    <w:rsid w:val="00EE3F01"/>
    <w:rsid w:val="00EE4438"/>
    <w:rsid w:val="00EE562E"/>
    <w:rsid w:val="00EE5D8F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3432"/>
    <w:rsid w:val="00EF37CF"/>
    <w:rsid w:val="00EF3998"/>
    <w:rsid w:val="00EF3EE2"/>
    <w:rsid w:val="00EF41FD"/>
    <w:rsid w:val="00EF4666"/>
    <w:rsid w:val="00EF48BC"/>
    <w:rsid w:val="00EF5887"/>
    <w:rsid w:val="00EF5B81"/>
    <w:rsid w:val="00EF6261"/>
    <w:rsid w:val="00EF6896"/>
    <w:rsid w:val="00EF6D68"/>
    <w:rsid w:val="00EF7F76"/>
    <w:rsid w:val="00F0045E"/>
    <w:rsid w:val="00F00CA8"/>
    <w:rsid w:val="00F01825"/>
    <w:rsid w:val="00F024A1"/>
    <w:rsid w:val="00F03B9A"/>
    <w:rsid w:val="00F03DDC"/>
    <w:rsid w:val="00F03FA2"/>
    <w:rsid w:val="00F0593E"/>
    <w:rsid w:val="00F05E9A"/>
    <w:rsid w:val="00F0770C"/>
    <w:rsid w:val="00F1039E"/>
    <w:rsid w:val="00F11182"/>
    <w:rsid w:val="00F12AA0"/>
    <w:rsid w:val="00F132D2"/>
    <w:rsid w:val="00F13CAE"/>
    <w:rsid w:val="00F14026"/>
    <w:rsid w:val="00F153FA"/>
    <w:rsid w:val="00F15ECA"/>
    <w:rsid w:val="00F16381"/>
    <w:rsid w:val="00F203E4"/>
    <w:rsid w:val="00F2112D"/>
    <w:rsid w:val="00F212FA"/>
    <w:rsid w:val="00F22161"/>
    <w:rsid w:val="00F22467"/>
    <w:rsid w:val="00F22ECD"/>
    <w:rsid w:val="00F23931"/>
    <w:rsid w:val="00F23EBB"/>
    <w:rsid w:val="00F24BFB"/>
    <w:rsid w:val="00F24DBB"/>
    <w:rsid w:val="00F24ED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D4B"/>
    <w:rsid w:val="00F31B38"/>
    <w:rsid w:val="00F3216C"/>
    <w:rsid w:val="00F322A4"/>
    <w:rsid w:val="00F329EA"/>
    <w:rsid w:val="00F331BD"/>
    <w:rsid w:val="00F33C3C"/>
    <w:rsid w:val="00F33DB8"/>
    <w:rsid w:val="00F33FFA"/>
    <w:rsid w:val="00F342E7"/>
    <w:rsid w:val="00F34DA0"/>
    <w:rsid w:val="00F357F9"/>
    <w:rsid w:val="00F35E02"/>
    <w:rsid w:val="00F35FBA"/>
    <w:rsid w:val="00F362BD"/>
    <w:rsid w:val="00F37B12"/>
    <w:rsid w:val="00F37B6A"/>
    <w:rsid w:val="00F37E77"/>
    <w:rsid w:val="00F402E1"/>
    <w:rsid w:val="00F4069E"/>
    <w:rsid w:val="00F40837"/>
    <w:rsid w:val="00F40E95"/>
    <w:rsid w:val="00F415FB"/>
    <w:rsid w:val="00F41D20"/>
    <w:rsid w:val="00F43079"/>
    <w:rsid w:val="00F4334E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62D4"/>
    <w:rsid w:val="00F46793"/>
    <w:rsid w:val="00F507F1"/>
    <w:rsid w:val="00F5103C"/>
    <w:rsid w:val="00F51917"/>
    <w:rsid w:val="00F51DBD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57A8C"/>
    <w:rsid w:val="00F6051E"/>
    <w:rsid w:val="00F605E5"/>
    <w:rsid w:val="00F607CB"/>
    <w:rsid w:val="00F60B02"/>
    <w:rsid w:val="00F612F9"/>
    <w:rsid w:val="00F6136D"/>
    <w:rsid w:val="00F61638"/>
    <w:rsid w:val="00F61860"/>
    <w:rsid w:val="00F62531"/>
    <w:rsid w:val="00F62764"/>
    <w:rsid w:val="00F62F22"/>
    <w:rsid w:val="00F6314A"/>
    <w:rsid w:val="00F63450"/>
    <w:rsid w:val="00F63564"/>
    <w:rsid w:val="00F63AE7"/>
    <w:rsid w:val="00F63C45"/>
    <w:rsid w:val="00F6436C"/>
    <w:rsid w:val="00F64A59"/>
    <w:rsid w:val="00F701F8"/>
    <w:rsid w:val="00F709CB"/>
    <w:rsid w:val="00F70E56"/>
    <w:rsid w:val="00F71CC3"/>
    <w:rsid w:val="00F72674"/>
    <w:rsid w:val="00F727C7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3FB"/>
    <w:rsid w:val="00F8183F"/>
    <w:rsid w:val="00F81873"/>
    <w:rsid w:val="00F829DE"/>
    <w:rsid w:val="00F8355B"/>
    <w:rsid w:val="00F840C2"/>
    <w:rsid w:val="00F84261"/>
    <w:rsid w:val="00F84847"/>
    <w:rsid w:val="00F85120"/>
    <w:rsid w:val="00F8519E"/>
    <w:rsid w:val="00F85586"/>
    <w:rsid w:val="00F855BC"/>
    <w:rsid w:val="00F85952"/>
    <w:rsid w:val="00F867D5"/>
    <w:rsid w:val="00F869BD"/>
    <w:rsid w:val="00F86FB2"/>
    <w:rsid w:val="00F870FF"/>
    <w:rsid w:val="00F87163"/>
    <w:rsid w:val="00F87422"/>
    <w:rsid w:val="00F87990"/>
    <w:rsid w:val="00F87B82"/>
    <w:rsid w:val="00F87C96"/>
    <w:rsid w:val="00F90533"/>
    <w:rsid w:val="00F9085A"/>
    <w:rsid w:val="00F9093F"/>
    <w:rsid w:val="00F90E48"/>
    <w:rsid w:val="00F9132F"/>
    <w:rsid w:val="00F9196E"/>
    <w:rsid w:val="00F9392A"/>
    <w:rsid w:val="00F951A6"/>
    <w:rsid w:val="00F9553D"/>
    <w:rsid w:val="00F9732A"/>
    <w:rsid w:val="00F9769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BC"/>
    <w:rsid w:val="00FA7504"/>
    <w:rsid w:val="00FA7C4E"/>
    <w:rsid w:val="00FA7D51"/>
    <w:rsid w:val="00FB05AE"/>
    <w:rsid w:val="00FB1EA7"/>
    <w:rsid w:val="00FB29A6"/>
    <w:rsid w:val="00FB304A"/>
    <w:rsid w:val="00FB40C5"/>
    <w:rsid w:val="00FB4BAA"/>
    <w:rsid w:val="00FB5B88"/>
    <w:rsid w:val="00FB636D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E1A"/>
    <w:rsid w:val="00FC34EF"/>
    <w:rsid w:val="00FC36AD"/>
    <w:rsid w:val="00FC3ADC"/>
    <w:rsid w:val="00FC3FDD"/>
    <w:rsid w:val="00FC4B97"/>
    <w:rsid w:val="00FC4BAB"/>
    <w:rsid w:val="00FC516B"/>
    <w:rsid w:val="00FC52F9"/>
    <w:rsid w:val="00FC658F"/>
    <w:rsid w:val="00FC6863"/>
    <w:rsid w:val="00FC7E5A"/>
    <w:rsid w:val="00FC7EF0"/>
    <w:rsid w:val="00FD074A"/>
    <w:rsid w:val="00FD18BA"/>
    <w:rsid w:val="00FD244C"/>
    <w:rsid w:val="00FD26DB"/>
    <w:rsid w:val="00FD2A92"/>
    <w:rsid w:val="00FD3E0D"/>
    <w:rsid w:val="00FD4904"/>
    <w:rsid w:val="00FD51AD"/>
    <w:rsid w:val="00FD548D"/>
    <w:rsid w:val="00FD5622"/>
    <w:rsid w:val="00FD6894"/>
    <w:rsid w:val="00FD689E"/>
    <w:rsid w:val="00FD68BF"/>
    <w:rsid w:val="00FD6EA0"/>
    <w:rsid w:val="00FD7253"/>
    <w:rsid w:val="00FD7891"/>
    <w:rsid w:val="00FE239A"/>
    <w:rsid w:val="00FE2443"/>
    <w:rsid w:val="00FE2E24"/>
    <w:rsid w:val="00FE3139"/>
    <w:rsid w:val="00FE31AE"/>
    <w:rsid w:val="00FE38B5"/>
    <w:rsid w:val="00FE494A"/>
    <w:rsid w:val="00FE5547"/>
    <w:rsid w:val="00FE56BB"/>
    <w:rsid w:val="00FE61E9"/>
    <w:rsid w:val="00FE66D8"/>
    <w:rsid w:val="00FE7291"/>
    <w:rsid w:val="00FE7927"/>
    <w:rsid w:val="00FE7B5A"/>
    <w:rsid w:val="00FE7C85"/>
    <w:rsid w:val="00FF00E0"/>
    <w:rsid w:val="00FF0727"/>
    <w:rsid w:val="00FF0A06"/>
    <w:rsid w:val="00FF0A67"/>
    <w:rsid w:val="00FF131A"/>
    <w:rsid w:val="00FF1EC1"/>
    <w:rsid w:val="00FF2CDE"/>
    <w:rsid w:val="00FF3578"/>
    <w:rsid w:val="00FF377E"/>
    <w:rsid w:val="00FF3793"/>
    <w:rsid w:val="00FF390C"/>
    <w:rsid w:val="00FF4305"/>
    <w:rsid w:val="00FF4756"/>
    <w:rsid w:val="00FF4D86"/>
    <w:rsid w:val="00FF4E1C"/>
    <w:rsid w:val="00FF54ED"/>
    <w:rsid w:val="00FF559D"/>
    <w:rsid w:val="00FF5C16"/>
    <w:rsid w:val="00FF5E17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BDE"/>
    <w:pPr>
      <w:ind w:left="720"/>
    </w:pPr>
  </w:style>
  <w:style w:type="paragraph" w:customStyle="1" w:styleId="a">
    <w:name w:val="Абзац"/>
    <w:basedOn w:val="Normal"/>
    <w:uiPriority w:val="99"/>
    <w:rsid w:val="00943A80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59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D3369B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3369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02E7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707</Words>
  <Characters>4036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Кириченко Татьяна Валентиновна</dc:creator>
  <cp:keywords/>
  <dc:description/>
  <cp:lastModifiedBy>555</cp:lastModifiedBy>
  <cp:revision>8</cp:revision>
  <cp:lastPrinted>2015-10-22T04:56:00Z</cp:lastPrinted>
  <dcterms:created xsi:type="dcterms:W3CDTF">2015-10-20T08:48:00Z</dcterms:created>
  <dcterms:modified xsi:type="dcterms:W3CDTF">2015-10-22T04:56:00Z</dcterms:modified>
</cp:coreProperties>
</file>