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C1" w:rsidRPr="00E14B99" w:rsidRDefault="00A614C1" w:rsidP="00316E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6EA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316EA4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ПАМЯТКА</w:t>
      </w:r>
      <w:r w:rsidRPr="00316EA4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о мерах пожарной безопасности при устройстве и проведении новогодней елки</w:t>
      </w:r>
      <w:r w:rsidRPr="00316EA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просты.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Чтобы новогодние праздники не омрачились бедой, запомните эти простые правила:</w:t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Ёлка устанавливается на устойчивой подставке, подальше от отопительных приборов.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Запрещается:</w:t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украшать елку свечами, ватой, игрушками из бумаги и целлулоида;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одевать маскарадные костюмы из марли, ваты, бумаги и картона;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зажигать на елке и возле нее свечи, бенгальские огни, пользоваться хлопушками.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93"/>
        <w:gridCol w:w="5507"/>
      </w:tblGrid>
      <w:tr w:rsidR="00A614C1" w:rsidRPr="00681EE9">
        <w:trPr>
          <w:trHeight w:val="6495"/>
          <w:tblCellSpacing w:w="0" w:type="dxa"/>
        </w:trPr>
        <w:tc>
          <w:tcPr>
            <w:tcW w:w="4665" w:type="dxa"/>
            <w:shd w:val="clear" w:color="auto" w:fill="FFFFFF"/>
            <w:vAlign w:val="center"/>
          </w:tcPr>
          <w:p w:rsidR="00A614C1" w:rsidRPr="00E14B99" w:rsidRDefault="00A614C1" w:rsidP="00316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1E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lib3.podelise.ru/tw_files2/urls_20/36/d-35002/35002_html_m5508bf7a.jpg" style="width:224.25pt;height:306pt;visibility:visible">
                  <v:imagedata r:id="rId4" o:title=""/>
                </v:shape>
              </w:pict>
            </w:r>
          </w:p>
        </w:tc>
        <w:tc>
          <w:tcPr>
            <w:tcW w:w="5475" w:type="dxa"/>
            <w:shd w:val="clear" w:color="auto" w:fill="FFFFFF"/>
            <w:vAlign w:val="bottom"/>
          </w:tcPr>
          <w:p w:rsidR="00A614C1" w:rsidRPr="00E14B99" w:rsidRDefault="00A614C1" w:rsidP="00316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4B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^ При установке елок необходимо учитывать следующие основные требования:</w:t>
            </w:r>
            <w:r w:rsidRPr="00E1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 </w:t>
            </w:r>
            <w:r w:rsidRPr="00E1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 </w:t>
            </w:r>
            <w:r w:rsidRPr="00E1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Помещение, где находится елка, должно быть обеспечено первичными средствами пожаротушения (огнетушители, песок, кошма). </w:t>
            </w:r>
            <w:r w:rsidRPr="00E1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Иллюминация должна быть смонтирована с соблюдением правил устройства электроустановок. На елке могут применяться электрогирлянды только заводского изготовления с последовательным включением лампочек напряжением до 12 В, мощность лампочек не должна превышать 25 Вт. На коробке с гирляндой должен стоять знак Росстандарта и знак Сертификации пожарной безопасности. </w:t>
            </w:r>
          </w:p>
        </w:tc>
      </w:tr>
    </w:tbl>
    <w:p w:rsidR="00A614C1" w:rsidRPr="00E14B99" w:rsidRDefault="00A614C1">
      <w:pPr>
        <w:rPr>
          <w:sz w:val="24"/>
          <w:szCs w:val="24"/>
        </w:rPr>
      </w:pP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При отсутствии в помещении электрического освещения мероприятия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елки должны проводиться только в светлое время суток.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При проведении новогодней елки запрещается: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одевать детей в костюмы из легкогорючих материалов;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проводить огневые, покрасочные и другие пожароопасные работы;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использовать ставни на окнах для затемнения помещений;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уменьшать ширину проходов между рядами стульев и устанавливать в проходах дополнительные места;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полностью гасить свет в помещении во время спектаклей и представлений.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Категорически запрещается пользоваться пиротехническими изделиями!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Напоминаем, что в случае возникновения пожара необходимо позвонить по телефону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«01»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мобильному телефону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–«112».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Комиссия по чрезвычайным ситуациям и обеспечению пожарной безопасности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Киевского </w:t>
      </w:r>
      <w:r w:rsidRPr="00E14B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сельсовета</w:t>
      </w:r>
    </w:p>
    <w:sectPr w:rsidR="00A614C1" w:rsidRPr="00E14B99" w:rsidSect="008A35F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EA4"/>
    <w:rsid w:val="00005FCA"/>
    <w:rsid w:val="00123B0B"/>
    <w:rsid w:val="00150BDE"/>
    <w:rsid w:val="00230EE4"/>
    <w:rsid w:val="00316EA4"/>
    <w:rsid w:val="00526AD5"/>
    <w:rsid w:val="00681EE9"/>
    <w:rsid w:val="0070053D"/>
    <w:rsid w:val="008A35FD"/>
    <w:rsid w:val="0090475E"/>
    <w:rsid w:val="009B1CC9"/>
    <w:rsid w:val="00A614C1"/>
    <w:rsid w:val="00B10B3D"/>
    <w:rsid w:val="00C20404"/>
    <w:rsid w:val="00E1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16EA4"/>
  </w:style>
  <w:style w:type="character" w:customStyle="1" w:styleId="butback">
    <w:name w:val="butback"/>
    <w:basedOn w:val="DefaultParagraphFont"/>
    <w:uiPriority w:val="99"/>
    <w:rsid w:val="00316EA4"/>
  </w:style>
  <w:style w:type="character" w:customStyle="1" w:styleId="submenu-table">
    <w:name w:val="submenu-table"/>
    <w:basedOn w:val="DefaultParagraphFont"/>
    <w:uiPriority w:val="99"/>
    <w:rsid w:val="00316EA4"/>
  </w:style>
  <w:style w:type="paragraph" w:styleId="BalloonText">
    <w:name w:val="Balloon Text"/>
    <w:basedOn w:val="Normal"/>
    <w:link w:val="BalloonTextChar"/>
    <w:uiPriority w:val="99"/>
    <w:semiHidden/>
    <w:rsid w:val="0031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422</Words>
  <Characters>2409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2015-12-02T06:43:00Z</cp:lastPrinted>
  <dcterms:created xsi:type="dcterms:W3CDTF">2015-12-11T05:31:00Z</dcterms:created>
  <dcterms:modified xsi:type="dcterms:W3CDTF">2015-12-14T06:38:00Z</dcterms:modified>
</cp:coreProperties>
</file>